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82B27" w14:textId="67C20358" w:rsidR="007259A4" w:rsidRDefault="00512DA3" w:rsidP="00CB3B2D">
      <w:pPr>
        <w:spacing w:after="0"/>
        <w:rPr>
          <w:szCs w:val="22"/>
        </w:rPr>
      </w:pPr>
      <w:r w:rsidRPr="00673859">
        <w:rPr>
          <w:szCs w:val="22"/>
        </w:rPr>
        <w:t xml:space="preserve">Ve Zlíně dne </w:t>
      </w:r>
      <w:r w:rsidR="004040B6">
        <w:rPr>
          <w:szCs w:val="22"/>
        </w:rPr>
        <w:t>24</w:t>
      </w:r>
      <w:r w:rsidR="0031499B" w:rsidRPr="00673859">
        <w:rPr>
          <w:szCs w:val="22"/>
        </w:rPr>
        <w:t>.</w:t>
      </w:r>
      <w:r w:rsidR="00407A44" w:rsidRPr="00673859">
        <w:rPr>
          <w:szCs w:val="22"/>
        </w:rPr>
        <w:t xml:space="preserve"> </w:t>
      </w:r>
      <w:r w:rsidR="00573E4A">
        <w:rPr>
          <w:szCs w:val="22"/>
        </w:rPr>
        <w:t>dubna</w:t>
      </w:r>
      <w:r w:rsidR="00407A44" w:rsidRPr="00673859">
        <w:rPr>
          <w:szCs w:val="22"/>
        </w:rPr>
        <w:t xml:space="preserve"> </w:t>
      </w:r>
      <w:r w:rsidR="00387860">
        <w:rPr>
          <w:szCs w:val="22"/>
        </w:rPr>
        <w:t>202</w:t>
      </w:r>
      <w:r w:rsidR="005359A3">
        <w:rPr>
          <w:szCs w:val="22"/>
        </w:rPr>
        <w:t>5</w:t>
      </w:r>
    </w:p>
    <w:p w14:paraId="4864834E" w14:textId="77777777" w:rsidR="00CB3B2D" w:rsidRPr="00CB3B2D" w:rsidRDefault="00CB3B2D">
      <w:pPr>
        <w:rPr>
          <w:szCs w:val="22"/>
        </w:rPr>
      </w:pPr>
    </w:p>
    <w:p w14:paraId="6E482B28" w14:textId="77777777" w:rsidR="0031499B" w:rsidRDefault="000B4977" w:rsidP="000B4977">
      <w:pPr>
        <w:pStyle w:val="Nadpis2"/>
        <w:rPr>
          <w:rFonts w:ascii="Arial" w:hAnsi="Arial" w:cs="Arial"/>
          <w:i w:val="0"/>
          <w:sz w:val="24"/>
          <w:szCs w:val="24"/>
        </w:rPr>
      </w:pPr>
      <w:r w:rsidRPr="00673859">
        <w:rPr>
          <w:rFonts w:ascii="Arial" w:hAnsi="Arial" w:cs="Arial"/>
          <w:i w:val="0"/>
          <w:sz w:val="24"/>
          <w:szCs w:val="24"/>
        </w:rPr>
        <w:t>TISKOVÁ ZPRÁVA DSZO, s.r.o.</w:t>
      </w:r>
    </w:p>
    <w:p w14:paraId="20531D46" w14:textId="299C0E69" w:rsidR="00FD26AF" w:rsidRPr="004D628B" w:rsidRDefault="00B4791B" w:rsidP="00FD26AF">
      <w:pPr>
        <w:pStyle w:val="Nadpis2"/>
        <w:spacing w:after="240"/>
        <w:jc w:val="lef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Pro Zlín a Otrokovice se vyrobí až 60 nových trolejbusů</w:t>
      </w:r>
    </w:p>
    <w:p w14:paraId="228EFB03" w14:textId="332383BB" w:rsidR="004040B6" w:rsidRPr="00B4791B" w:rsidRDefault="00B4791B" w:rsidP="00FD26AF">
      <w:pPr>
        <w:rPr>
          <w:rFonts w:cs="Arial"/>
          <w:b/>
          <w:szCs w:val="22"/>
        </w:rPr>
      </w:pPr>
      <w:r>
        <w:rPr>
          <w:rFonts w:cs="Arial"/>
          <w:b/>
          <w:bCs/>
          <w:color w:val="000000"/>
          <w:szCs w:val="22"/>
        </w:rPr>
        <w:t>Společnost Škoda Electric Plzeň dodá do Zlína a Otrokovic v příštích několika letech možná až 60 nových krátkých i dlouhých bateriových trolejbusů</w:t>
      </w:r>
      <w:r w:rsidR="00FD26AF">
        <w:rPr>
          <w:rFonts w:cs="Arial"/>
          <w:b/>
          <w:bCs/>
          <w:color w:val="000000"/>
          <w:szCs w:val="22"/>
        </w:rPr>
        <w:t>.</w:t>
      </w:r>
      <w:r>
        <w:rPr>
          <w:rFonts w:cs="Arial"/>
          <w:b/>
          <w:szCs w:val="22"/>
        </w:rPr>
        <w:t xml:space="preserve"> DSZO uzavřela smlouvu s dodavatelem po jednacím řízení, které navazovalo na předchozí veřejnou zakázku, na niž od výrobců nepřišla žádná nabídka.</w:t>
      </w:r>
    </w:p>
    <w:p w14:paraId="0010DD6C" w14:textId="03DC0732" w:rsidR="004040B6" w:rsidRDefault="004040B6" w:rsidP="004040B6">
      <w:r>
        <w:t>Dopravní společnost Zlín – Otrokovice uzavřela v minulých dnech s výrobcem Škoda Electric Plzeň smlouvu na dodávku až 60 nových trolejbusů pro obnovu svého vozového parku</w:t>
      </w:r>
      <w:r w:rsidR="00FD26AF">
        <w:t>.</w:t>
      </w:r>
      <w:r>
        <w:t xml:space="preserve"> Budou pořizovány dva </w:t>
      </w:r>
      <w:r w:rsidRPr="004040B6">
        <w:t>typy parciálních trol</w:t>
      </w:r>
      <w:r>
        <w:t>ejbusů: standardní (krátký, sólo) dvounápravový a článkový (dlouhý) třínápravový</w:t>
      </w:r>
      <w:r w:rsidRPr="004040B6">
        <w:t xml:space="preserve">. V první etapě má být dodáno 6 krátkých a 6 dlouhých trolejbusů, v další 6 krátkých a 3 dlouhé, </w:t>
      </w:r>
      <w:r>
        <w:t>následně</w:t>
      </w:r>
      <w:r w:rsidRPr="004040B6">
        <w:t xml:space="preserve"> 4 krátké.</w:t>
      </w:r>
      <w:r w:rsidR="00EB2ED6">
        <w:t xml:space="preserve"> </w:t>
      </w:r>
      <w:r w:rsidR="008E25B1">
        <w:t>Na tato vozidla</w:t>
      </w:r>
      <w:r w:rsidR="008E25B1">
        <w:t xml:space="preserve"> získala </w:t>
      </w:r>
      <w:r w:rsidR="008E25B1">
        <w:t xml:space="preserve">DSZO </w:t>
      </w:r>
      <w:r w:rsidR="008E25B1">
        <w:t>dotaci z fondů EU.</w:t>
      </w:r>
      <w:r w:rsidR="008E25B1">
        <w:t xml:space="preserve"> </w:t>
      </w:r>
      <w:bookmarkStart w:id="0" w:name="_GoBack"/>
      <w:bookmarkEnd w:id="0"/>
      <w:r w:rsidRPr="004040B6">
        <w:t>Půjde o</w:t>
      </w:r>
      <w:r w:rsidR="00750F14">
        <w:t xml:space="preserve"> nízkopodlažní </w:t>
      </w:r>
      <w:r w:rsidRPr="004040B6">
        <w:t>trolejbusy s karoserií SOR</w:t>
      </w:r>
      <w:r w:rsidR="00750F14">
        <w:t>, které budou</w:t>
      </w:r>
      <w:r w:rsidR="00B4791B">
        <w:t xml:space="preserve"> </w:t>
      </w:r>
      <w:r w:rsidR="00750F14">
        <w:t xml:space="preserve">schopny </w:t>
      </w:r>
      <w:r w:rsidR="00B4791B">
        <w:t>jízdy na vzdálenost více než desítky kilometrů pomocí elektrické energie z baterií</w:t>
      </w:r>
      <w:r w:rsidRPr="004040B6">
        <w:t>.</w:t>
      </w:r>
      <w:r w:rsidR="00B4791B">
        <w:t xml:space="preserve"> </w:t>
      </w:r>
      <w:r w:rsidR="00EB2ED6">
        <w:t xml:space="preserve">Další vozy do uvedeného celkového počtu bude možno nakoupit v rámci opce. </w:t>
      </w:r>
    </w:p>
    <w:p w14:paraId="74843517" w14:textId="2C81F378" w:rsidR="00E257C2" w:rsidRDefault="00E257C2" w:rsidP="00E257C2">
      <w:r>
        <w:rPr>
          <w:rFonts w:cs="Arial"/>
          <w:color w:val="000000" w:themeColor="text1"/>
          <w:szCs w:val="22"/>
        </w:rPr>
        <w:t>V roce 2024 vypsala DSZO veřejnou zakázku „</w:t>
      </w:r>
      <w:r w:rsidRPr="00E257C2">
        <w:rPr>
          <w:rFonts w:cs="Arial"/>
          <w:color w:val="000000" w:themeColor="text1"/>
          <w:szCs w:val="22"/>
        </w:rPr>
        <w:t>Obnova vozového parku parciálními trolejbusy 2025</w:t>
      </w:r>
      <w:r>
        <w:rPr>
          <w:rFonts w:cs="Arial"/>
          <w:color w:val="000000" w:themeColor="text1"/>
          <w:szCs w:val="22"/>
        </w:rPr>
        <w:t>“.</w:t>
      </w:r>
      <w:r w:rsidR="00750F14">
        <w:rPr>
          <w:rFonts w:cs="Arial"/>
          <w:color w:val="000000" w:themeColor="text1"/>
          <w:szCs w:val="22"/>
        </w:rPr>
        <w:t xml:space="preserve"> </w:t>
      </w:r>
      <w:r>
        <w:t>I přes nadstandardně dlouhou lhůtu pro podání nabídek</w:t>
      </w:r>
      <w:r w:rsidR="00394E1C">
        <w:t xml:space="preserve"> od 19. 12. 2024 do 4. 3. 2025</w:t>
      </w:r>
      <w:r>
        <w:t xml:space="preserve"> a velmi mírné požadavky na kvalifikaci dodavatele, kdy se mohl přihlásit </w:t>
      </w:r>
      <w:r w:rsidR="00394E1C">
        <w:t>kdokoli</w:t>
      </w:r>
      <w:r>
        <w:t xml:space="preserve">, </w:t>
      </w:r>
      <w:r w:rsidR="00394E1C">
        <w:t>dokonce i dodavatel</w:t>
      </w:r>
      <w:r>
        <w:t>, který doposud žádný trolejbus nevyrobil či ve výrobě trolejbusů, autobusů</w:t>
      </w:r>
      <w:r w:rsidR="00394E1C">
        <w:t xml:space="preserve"> nebo</w:t>
      </w:r>
      <w:r>
        <w:t xml:space="preserve"> jejich částí nikdy nepůsobil, žádný </w:t>
      </w:r>
      <w:r w:rsidR="00394E1C">
        <w:t>subjekt</w:t>
      </w:r>
      <w:r>
        <w:t xml:space="preserve"> nabídku nepodal. </w:t>
      </w:r>
      <w:r w:rsidR="00394E1C" w:rsidRPr="00394E1C">
        <w:rPr>
          <w:i/>
        </w:rPr>
        <w:t>„Jsme</w:t>
      </w:r>
      <w:r w:rsidR="00394E1C" w:rsidRPr="00394E1C">
        <w:rPr>
          <w:rFonts w:cs="Arial"/>
          <w:i/>
          <w:color w:val="000000"/>
          <w:szCs w:val="22"/>
        </w:rPr>
        <w:t xml:space="preserve"> městská obchodní společnost, která se řídí zákonem o zadávání veřejných zakázek. Tento zákon stanoví podmínky i pro případy, kdy zadavatel veřejné zakázky nedostane v řádném termínu žádnou nabídku. Právě taková situace u nás nastala. Jsme přesvědčeni, že jsme další postup za účelem zajištění nových vozidel zvolili přesně podle ustanovení zmíněného zákona,“</w:t>
      </w:r>
      <w:r w:rsidR="00394E1C">
        <w:rPr>
          <w:rFonts w:cs="Arial"/>
          <w:color w:val="000000"/>
          <w:szCs w:val="22"/>
        </w:rPr>
        <w:t xml:space="preserve"> zdůraznil ředitel DSZO Josef Kocháň.</w:t>
      </w:r>
    </w:p>
    <w:p w14:paraId="34BA8885" w14:textId="760658DC" w:rsidR="00CF3947" w:rsidRPr="00B72A83" w:rsidRDefault="00394E1C" w:rsidP="00750F14">
      <w:r>
        <w:t>DSZO proto</w:t>
      </w:r>
      <w:r w:rsidR="00E257C2">
        <w:t xml:space="preserve"> 27. </w:t>
      </w:r>
      <w:r>
        <w:t>března</w:t>
      </w:r>
      <w:r w:rsidR="00E257C2">
        <w:t xml:space="preserve"> </w:t>
      </w:r>
      <w:r w:rsidR="00750F14">
        <w:t xml:space="preserve">2025 </w:t>
      </w:r>
      <w:r w:rsidR="00E257C2">
        <w:t>zaháj</w:t>
      </w:r>
      <w:r>
        <w:t>ila v souladu se zákonem č. 134/2016 Sb., o zadávání veřejných zakázek,</w:t>
      </w:r>
      <w:r w:rsidR="00E257C2">
        <w:t xml:space="preserve"> jednací řízení </w:t>
      </w:r>
      <w:r w:rsidR="00B4791B">
        <w:t xml:space="preserve">bez uveřejnění </w:t>
      </w:r>
      <w:r w:rsidR="00E257C2">
        <w:t xml:space="preserve">se všemi výrobci trolejbusů z Evropské unie, </w:t>
      </w:r>
      <w:r>
        <w:t xml:space="preserve">a to </w:t>
      </w:r>
      <w:r w:rsidR="00E257C2">
        <w:t>za podmínek původního otevřeného řízení, které v dřívějších rozhodnutích identifikoval Úřad pro ochranu hospodářské soutěže</w:t>
      </w:r>
      <w:r>
        <w:t>. Jednalo se s výrobci,</w:t>
      </w:r>
      <w:r w:rsidR="00E257C2">
        <w:t xml:space="preserve"> kteří nejsou v likvidaci </w:t>
      </w:r>
      <w:r>
        <w:t>a</w:t>
      </w:r>
      <w:r w:rsidR="00E257C2">
        <w:t xml:space="preserve"> kteří </w:t>
      </w:r>
      <w:r>
        <w:t xml:space="preserve">zadavateli </w:t>
      </w:r>
      <w:r w:rsidR="00E257C2">
        <w:t xml:space="preserve">dříve nesdělili, že nemají v nejbližších letech dostatečnou výrobní kapacitu. Na základě jednání s výrobci byla ve </w:t>
      </w:r>
      <w:r>
        <w:t xml:space="preserve">stanovené </w:t>
      </w:r>
      <w:r w:rsidR="00E257C2">
        <w:t>lhůtě podána jed</w:t>
      </w:r>
      <w:r>
        <w:t>i</w:t>
      </w:r>
      <w:r w:rsidR="00E257C2">
        <w:t>n</w:t>
      </w:r>
      <w:r>
        <w:t>á</w:t>
      </w:r>
      <w:r w:rsidR="00E257C2">
        <w:t xml:space="preserve"> nabídka</w:t>
      </w:r>
      <w:r w:rsidR="000D7FDB">
        <w:t xml:space="preserve">. Na její realizaci se budou </w:t>
      </w:r>
      <w:r w:rsidR="00E257C2">
        <w:t>podílet dva výrobci trolejbusů</w:t>
      </w:r>
      <w:r>
        <w:t>.</w:t>
      </w:r>
    </w:p>
    <w:p w14:paraId="7481793E" w14:textId="6F724FA7" w:rsidR="00B4791B" w:rsidRPr="00B72A83" w:rsidRDefault="00CF3947" w:rsidP="00750F14">
      <w:pPr>
        <w:rPr>
          <w:i/>
          <w:iCs/>
          <w:color w:val="000000" w:themeColor="text1"/>
        </w:rPr>
      </w:pPr>
      <w:r w:rsidRPr="00B72A83">
        <w:rPr>
          <w:i/>
          <w:iCs/>
          <w:color w:val="000000" w:themeColor="text1"/>
        </w:rPr>
        <w:t xml:space="preserve">„Pokud </w:t>
      </w:r>
      <w:r w:rsidR="00B72A83" w:rsidRPr="00B72A83">
        <w:rPr>
          <w:i/>
          <w:iCs/>
          <w:color w:val="000000" w:themeColor="text1"/>
        </w:rPr>
        <w:t>jsme v otevřeném řízení poskytli 2,5</w:t>
      </w:r>
      <w:r w:rsidRPr="00B72A83">
        <w:rPr>
          <w:i/>
          <w:iCs/>
          <w:color w:val="000000" w:themeColor="text1"/>
        </w:rPr>
        <w:t>měsíční lhůtu pro podání nabídek, snížil</w:t>
      </w:r>
      <w:r w:rsidR="00B72A83" w:rsidRPr="00B72A83">
        <w:rPr>
          <w:i/>
          <w:iCs/>
          <w:color w:val="000000" w:themeColor="text1"/>
        </w:rPr>
        <w:t>i</w:t>
      </w:r>
      <w:r w:rsidRPr="00B72A83">
        <w:rPr>
          <w:i/>
          <w:iCs/>
          <w:color w:val="000000" w:themeColor="text1"/>
        </w:rPr>
        <w:t xml:space="preserve"> kvalifikační požadavky na zákonné minimum a umožnil</w:t>
      </w:r>
      <w:r w:rsidR="00B72A83" w:rsidRPr="00B72A83">
        <w:rPr>
          <w:i/>
          <w:iCs/>
          <w:color w:val="000000" w:themeColor="text1"/>
        </w:rPr>
        <w:t>i</w:t>
      </w:r>
      <w:r w:rsidRPr="00B72A83">
        <w:rPr>
          <w:i/>
          <w:iCs/>
          <w:color w:val="000000" w:themeColor="text1"/>
        </w:rPr>
        <w:t xml:space="preserve"> účast všem dodavatelům, a to i těm bez jakýkoliv zkušeností, a následně vyzval</w:t>
      </w:r>
      <w:r w:rsidR="00B72A83" w:rsidRPr="00B72A83">
        <w:rPr>
          <w:i/>
          <w:iCs/>
          <w:color w:val="000000" w:themeColor="text1"/>
        </w:rPr>
        <w:t>i</w:t>
      </w:r>
      <w:r w:rsidRPr="00B72A83">
        <w:rPr>
          <w:i/>
          <w:iCs/>
          <w:color w:val="000000" w:themeColor="text1"/>
        </w:rPr>
        <w:t xml:space="preserve"> k jednání o nabídkách všechny výrobce trolejbusů z Evropské unie s tím, že na dodávce trolejbusů na základě uzavřené smlouvy se budou podílet dva z nich, nelze takový postup označova</w:t>
      </w:r>
      <w:r w:rsidR="00B72A83" w:rsidRPr="00B72A83">
        <w:rPr>
          <w:i/>
          <w:iCs/>
          <w:color w:val="000000" w:themeColor="text1"/>
        </w:rPr>
        <w:t xml:space="preserve">t za </w:t>
      </w:r>
      <w:r w:rsidRPr="00B72A83">
        <w:rPr>
          <w:i/>
          <w:iCs/>
          <w:color w:val="000000" w:themeColor="text1"/>
        </w:rPr>
        <w:t>výběr dodavatele bez soutěže</w:t>
      </w:r>
      <w:r w:rsidR="00B72A83" w:rsidRPr="00B72A83">
        <w:rPr>
          <w:i/>
          <w:iCs/>
          <w:color w:val="000000" w:themeColor="text1"/>
        </w:rPr>
        <w:t>,</w:t>
      </w:r>
      <w:r w:rsidRPr="00B72A83">
        <w:rPr>
          <w:i/>
          <w:iCs/>
          <w:color w:val="000000" w:themeColor="text1"/>
        </w:rPr>
        <w:t>“</w:t>
      </w:r>
      <w:r w:rsidR="00B72A83" w:rsidRPr="00B72A83">
        <w:rPr>
          <w:i/>
          <w:iCs/>
          <w:color w:val="000000" w:themeColor="text1"/>
        </w:rPr>
        <w:t xml:space="preserve"> zdůrazňuje ředitel DSZO</w:t>
      </w:r>
      <w:r w:rsidRPr="00B72A83">
        <w:rPr>
          <w:i/>
          <w:iCs/>
          <w:color w:val="000000" w:themeColor="text1"/>
        </w:rPr>
        <w:t>.</w:t>
      </w:r>
    </w:p>
    <w:p w14:paraId="698254F3" w14:textId="0F66B8C0" w:rsidR="00CF3947" w:rsidRPr="00750F14" w:rsidRDefault="00CF3947" w:rsidP="00750F14"/>
    <w:p w14:paraId="6E482B32" w14:textId="77777777" w:rsidR="00407A44" w:rsidRDefault="00407A44" w:rsidP="003A160D">
      <w:pPr>
        <w:jc w:val="left"/>
        <w:rPr>
          <w:rFonts w:cs="Arial"/>
          <w:szCs w:val="22"/>
        </w:rPr>
      </w:pPr>
      <w:r w:rsidRPr="00F622FE">
        <w:rPr>
          <w:rFonts w:cs="Arial"/>
          <w:szCs w:val="22"/>
        </w:rPr>
        <w:lastRenderedPageBreak/>
        <w:t>Vojtěch Cekota</w:t>
      </w:r>
      <w:r w:rsidR="00FF2DB2">
        <w:rPr>
          <w:rFonts w:cs="Arial"/>
          <w:szCs w:val="22"/>
        </w:rPr>
        <w:t xml:space="preserve"> </w:t>
      </w:r>
      <w:r w:rsidR="00E54839">
        <w:rPr>
          <w:rFonts w:cs="Arial"/>
          <w:szCs w:val="22"/>
        </w:rPr>
        <w:br/>
      </w:r>
      <w:r w:rsidRPr="00F622FE">
        <w:rPr>
          <w:rFonts w:cs="Arial"/>
          <w:szCs w:val="22"/>
        </w:rPr>
        <w:t>tiskový mluvčí DSZO</w:t>
      </w:r>
      <w:r w:rsidR="00E54839">
        <w:rPr>
          <w:rFonts w:cs="Arial"/>
          <w:szCs w:val="22"/>
        </w:rPr>
        <w:br/>
      </w:r>
      <w:r w:rsidRPr="00F622FE">
        <w:rPr>
          <w:rFonts w:cs="Arial"/>
          <w:szCs w:val="22"/>
        </w:rPr>
        <w:t>604 240</w:t>
      </w:r>
      <w:r w:rsidR="00E31B62">
        <w:rPr>
          <w:rFonts w:cs="Arial"/>
          <w:szCs w:val="22"/>
        </w:rPr>
        <w:t> </w:t>
      </w:r>
      <w:r w:rsidRPr="00F622FE">
        <w:rPr>
          <w:rFonts w:cs="Arial"/>
          <w:szCs w:val="22"/>
        </w:rPr>
        <w:t>916</w:t>
      </w:r>
    </w:p>
    <w:p w14:paraId="6E482B33" w14:textId="77777777" w:rsidR="005E6C34" w:rsidRPr="00D75D53" w:rsidRDefault="005E6C34" w:rsidP="005E6C34">
      <w:r>
        <w:t>_______________________</w:t>
      </w:r>
    </w:p>
    <w:p w14:paraId="6E482B34" w14:textId="78DA2EEA" w:rsidR="00407A44" w:rsidRPr="00FF2DB2" w:rsidRDefault="00DE51FD" w:rsidP="00DE51FD">
      <w:pPr>
        <w:rPr>
          <w:sz w:val="20"/>
          <w:szCs w:val="20"/>
        </w:rPr>
      </w:pPr>
      <w:r w:rsidRPr="00FF2DB2">
        <w:rPr>
          <w:b/>
          <w:sz w:val="20"/>
          <w:szCs w:val="20"/>
        </w:rPr>
        <w:t>Dopravní společnost Zlín-Otrokovice, s. r. o.,</w:t>
      </w:r>
      <w:r w:rsidRPr="00FF2DB2">
        <w:rPr>
          <w:sz w:val="20"/>
          <w:szCs w:val="20"/>
        </w:rPr>
        <w:t xml:space="preserve"> byla založena 1. 1. 1995. Jejími společníky je město Zlín + obec Želechovice nad Dřevnicí (majetkový podíl dohromady 87 %) a město Otrokovice (majetkový podíl 13 %). DSZO provozuje pro</w:t>
      </w:r>
      <w:r w:rsidR="000D0AE9">
        <w:rPr>
          <w:sz w:val="20"/>
          <w:szCs w:val="20"/>
        </w:rPr>
        <w:t xml:space="preserve">střednictvím 45 autobusů, 1 </w:t>
      </w:r>
      <w:proofErr w:type="spellStart"/>
      <w:r w:rsidR="000D0AE9">
        <w:rPr>
          <w:sz w:val="20"/>
          <w:szCs w:val="20"/>
        </w:rPr>
        <w:t>elektrobusu</w:t>
      </w:r>
      <w:proofErr w:type="spellEnd"/>
      <w:r w:rsidR="000D0AE9">
        <w:rPr>
          <w:sz w:val="20"/>
          <w:szCs w:val="20"/>
        </w:rPr>
        <w:t xml:space="preserve"> a 58</w:t>
      </w:r>
      <w:r w:rsidRPr="00FF2DB2">
        <w:rPr>
          <w:sz w:val="20"/>
          <w:szCs w:val="20"/>
        </w:rPr>
        <w:t xml:space="preserve"> trolejbusů městskou hromadnou dopravu na území Zlína, Otrokovic a Želechovic nad Dřevnicí. Zajišťuje rovněž opravy vozidel, montáž a opravy trakčního vedení a reklamní činnost.</w:t>
      </w:r>
      <w:r>
        <w:rPr>
          <w:sz w:val="20"/>
          <w:szCs w:val="20"/>
        </w:rPr>
        <w:t xml:space="preserve"> V roce 202</w:t>
      </w:r>
      <w:r w:rsidR="00FD26AF">
        <w:rPr>
          <w:sz w:val="20"/>
          <w:szCs w:val="20"/>
        </w:rPr>
        <w:t>4</w:t>
      </w:r>
      <w:r w:rsidRPr="00FF2DB2">
        <w:rPr>
          <w:sz w:val="20"/>
          <w:szCs w:val="20"/>
        </w:rPr>
        <w:t xml:space="preserve"> měla </w:t>
      </w:r>
      <w:r w:rsidR="00FD26AF">
        <w:rPr>
          <w:sz w:val="20"/>
          <w:szCs w:val="20"/>
        </w:rPr>
        <w:t>DSZO 313 zaměstnanců, z toho 176</w:t>
      </w:r>
      <w:r w:rsidRPr="00FF2DB2">
        <w:rPr>
          <w:sz w:val="20"/>
          <w:szCs w:val="20"/>
        </w:rPr>
        <w:t xml:space="preserve"> řidičů MHD. Trolejbusová doprava je ve Zlíně provozována od 27. 1. 1944. Vozidla MHD DSZO </w:t>
      </w:r>
      <w:r w:rsidR="00FD26AF">
        <w:rPr>
          <w:sz w:val="20"/>
          <w:szCs w:val="20"/>
        </w:rPr>
        <w:t>ujedou ročně (2024</w:t>
      </w:r>
      <w:r w:rsidR="000D0AE9">
        <w:rPr>
          <w:sz w:val="20"/>
          <w:szCs w:val="20"/>
        </w:rPr>
        <w:t>) 5,0</w:t>
      </w:r>
      <w:r w:rsidRPr="00FF2DB2">
        <w:rPr>
          <w:sz w:val="20"/>
          <w:szCs w:val="20"/>
        </w:rPr>
        <w:t xml:space="preserve"> milion</w:t>
      </w:r>
      <w:r w:rsidR="00FD26AF">
        <w:rPr>
          <w:sz w:val="20"/>
          <w:szCs w:val="20"/>
        </w:rPr>
        <w:t>u kilometrů a přepraví (2024</w:t>
      </w:r>
      <w:r w:rsidR="000D0AE9">
        <w:rPr>
          <w:sz w:val="20"/>
          <w:szCs w:val="20"/>
        </w:rPr>
        <w:t>) 31,4</w:t>
      </w:r>
      <w:r w:rsidRPr="00FF2DB2">
        <w:rPr>
          <w:sz w:val="20"/>
          <w:szCs w:val="20"/>
        </w:rPr>
        <w:t xml:space="preserve"> </w:t>
      </w:r>
      <w:r>
        <w:rPr>
          <w:sz w:val="20"/>
          <w:szCs w:val="20"/>
        </w:rPr>
        <w:t>milionu cestujících.</w:t>
      </w:r>
    </w:p>
    <w:sectPr w:rsidR="00407A44" w:rsidRPr="00FF2DB2" w:rsidSect="004876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-1701" w:left="1418" w:header="567" w:footer="1021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004463" w16cex:dateUtc="2025-01-07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7346DD" w16cid:durableId="120044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60E91" w14:textId="77777777" w:rsidR="00D92FE0" w:rsidRDefault="00D92FE0">
      <w:r>
        <w:separator/>
      </w:r>
    </w:p>
  </w:endnote>
  <w:endnote w:type="continuationSeparator" w:id="0">
    <w:p w14:paraId="5F1A5013" w14:textId="77777777" w:rsidR="00D92FE0" w:rsidRDefault="00D92FE0">
      <w:r>
        <w:continuationSeparator/>
      </w:r>
    </w:p>
  </w:endnote>
  <w:endnote w:type="continuationNotice" w:id="1">
    <w:p w14:paraId="0F8157E3" w14:textId="77777777" w:rsidR="00D92FE0" w:rsidRDefault="00D92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82B3E" w14:textId="15B9F7C5" w:rsidR="00C860CD" w:rsidRDefault="00C860CD">
    <w:pPr>
      <w:pStyle w:val="Zpat"/>
      <w:ind w:right="-285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0" allowOverlap="1" wp14:anchorId="6E482B4D" wp14:editId="6E482B4E">
              <wp:simplePos x="0" y="0"/>
              <wp:positionH relativeFrom="column">
                <wp:posOffset>-32385</wp:posOffset>
              </wp:positionH>
              <wp:positionV relativeFrom="paragraph">
                <wp:posOffset>-193040</wp:posOffset>
              </wp:positionV>
              <wp:extent cx="6172200" cy="241300"/>
              <wp:effectExtent l="0" t="0" r="0" b="6350"/>
              <wp:wrapTopAndBottom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63" w14:textId="77777777" w:rsidR="00C860CD" w:rsidRDefault="00C860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82B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-2.55pt;margin-top:-15.2pt;width:48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" o:allowincell="f" filled="f" stroked="f">
              <v:textbox>
                <w:txbxContent>
                  <w:p w14:paraId="6E482B63" w14:textId="77777777" w:rsidR="00C860CD" w:rsidRDefault="00C860CD"/>
                </w:txbxContent>
              </v:textbox>
              <w10:wrap type="topAndBottom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6E482B4F" wp14:editId="6E482B50">
          <wp:extent cx="5010150" cy="276225"/>
          <wp:effectExtent l="0" t="0" r="0" b="9525"/>
          <wp:docPr id="1" name="obrázek 1" descr="zapati_ds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pati_ds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Strana </w:t>
    </w:r>
    <w:r>
      <w:fldChar w:fldCharType="begin"/>
    </w:r>
    <w:r>
      <w:instrText xml:space="preserve"> PAGE \* Arabic \* MERGEFORMAT </w:instrText>
    </w:r>
    <w:r>
      <w:fldChar w:fldCharType="separate"/>
    </w:r>
    <w:r w:rsidR="008E25B1">
      <w:rPr>
        <w:noProof/>
      </w:rPr>
      <w:t>2</w:t>
    </w:r>
    <w:r>
      <w:fldChar w:fldCharType="end"/>
    </w:r>
    <w:r>
      <w:t xml:space="preserve"> </w:t>
    </w:r>
    <w:proofErr w:type="gramStart"/>
    <w:r>
      <w:t>ze</w:t>
    </w:r>
    <w:proofErr w:type="gramEnd"/>
    <w:r>
      <w:t xml:space="preserve"> </w:t>
    </w:r>
    <w:r>
      <w:rPr>
        <w:noProof/>
      </w:rPr>
      <w:fldChar w:fldCharType="begin"/>
    </w:r>
    <w:r>
      <w:rPr>
        <w:noProof/>
      </w:rPr>
      <w:instrText xml:space="preserve"> SECTIONPAGES  \* MERGEFORMAT </w:instrText>
    </w:r>
    <w:r>
      <w:rPr>
        <w:noProof/>
      </w:rPr>
      <w:fldChar w:fldCharType="separate"/>
    </w:r>
    <w:r w:rsidR="008E25B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82B40" w14:textId="77777777" w:rsidR="00C860CD" w:rsidRDefault="00D92FE0">
    <w:pPr>
      <w:pStyle w:val="Zpat"/>
    </w:pPr>
    <w:r>
      <w:object w:dxaOrig="1440" w:dyaOrig="1440" w14:anchorId="6E482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29.9pt;margin-top:0;width:410.4pt;height:17.55pt;z-index:251701248" o:allowincell="f">
          <v:imagedata r:id="rId1" o:title=""/>
          <w10:wrap type="topAndBottom"/>
        </v:shape>
        <o:OLEObject Type="Embed" ProgID="CorelDraw.Graphic.9" ShapeID="_x0000_s2076" DrawAspect="Content" ObjectID="_1806987311" r:id="rId2"/>
      </w:object>
    </w:r>
    <w:r w:rsidR="00C860CD"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0" allowOverlap="1" wp14:anchorId="6E482B5B" wp14:editId="6E482B5C">
              <wp:simplePos x="0" y="0"/>
              <wp:positionH relativeFrom="column">
                <wp:posOffset>-32385</wp:posOffset>
              </wp:positionH>
              <wp:positionV relativeFrom="paragraph">
                <wp:posOffset>-193040</wp:posOffset>
              </wp:positionV>
              <wp:extent cx="6172200" cy="241300"/>
              <wp:effectExtent l="0" t="0" r="0" b="6350"/>
              <wp:wrapTopAndBottom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68" w14:textId="77777777" w:rsidR="00C860CD" w:rsidRDefault="00C860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82B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left:0;text-align:left;margin-left:-2.55pt;margin-top:-15.2pt;width:486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" o:allowincell="f" filled="f" stroked="f">
              <v:textbox>
                <w:txbxContent>
                  <w:p w14:paraId="6E482B68" w14:textId="77777777" w:rsidR="00C860CD" w:rsidRDefault="00C860CD"/>
                </w:txbxContent>
              </v:textbox>
              <w10:wrap type="topAndBottom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98FCE" w14:textId="77777777" w:rsidR="00D92FE0" w:rsidRDefault="00D92FE0">
      <w:r>
        <w:separator/>
      </w:r>
    </w:p>
  </w:footnote>
  <w:footnote w:type="continuationSeparator" w:id="0">
    <w:p w14:paraId="3B97EF47" w14:textId="77777777" w:rsidR="00D92FE0" w:rsidRDefault="00D92FE0">
      <w:r>
        <w:continuationSeparator/>
      </w:r>
    </w:p>
  </w:footnote>
  <w:footnote w:type="continuationNotice" w:id="1">
    <w:p w14:paraId="35F648A7" w14:textId="77777777" w:rsidR="00D92FE0" w:rsidRDefault="00D92F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82B3B" w14:textId="77777777" w:rsidR="00C860CD" w:rsidRDefault="00C860CD">
    <w:pPr>
      <w:pStyle w:val="Zhlav"/>
      <w:tabs>
        <w:tab w:val="clear" w:pos="4536"/>
        <w:tab w:val="clear" w:pos="9072"/>
      </w:tabs>
    </w:pPr>
  </w:p>
  <w:p w14:paraId="6E482B3C" w14:textId="77777777" w:rsidR="00C860CD" w:rsidRDefault="00C860CD">
    <w:pPr>
      <w:pStyle w:val="Obsahdopisu"/>
      <w:tabs>
        <w:tab w:val="right" w:pos="9356"/>
      </w:tabs>
    </w:pPr>
  </w:p>
  <w:p w14:paraId="6E482B3D" w14:textId="77777777" w:rsidR="00C860CD" w:rsidRDefault="00C860CD"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1" layoutInCell="0" allowOverlap="1" wp14:anchorId="6E482B41" wp14:editId="6E482B42">
              <wp:simplePos x="0" y="0"/>
              <wp:positionH relativeFrom="column">
                <wp:posOffset>6336665</wp:posOffset>
              </wp:positionH>
              <wp:positionV relativeFrom="page">
                <wp:posOffset>5256530</wp:posOffset>
              </wp:positionV>
              <wp:extent cx="269875" cy="179705"/>
              <wp:effectExtent l="0" t="0" r="15875" b="10795"/>
              <wp:wrapNone/>
              <wp:docPr id="13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8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5D" w14:textId="77777777" w:rsidR="00C860CD" w:rsidRDefault="00C860CD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82B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98.95pt;margin-top:413.9pt;width:21.25pt;height:14.1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" o:allowincell="f" filled="f" stroked="f">
              <o:lock v:ext="edit" aspectratio="t"/>
              <v:textbox inset="0,0,0,0">
                <w:txbxContent>
                  <w:p w14:paraId="6E482B5D" w14:textId="77777777" w:rsidR="00C860CD" w:rsidRDefault="00C860CD">
                    <w:pPr>
                      <w:jc w:val="right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sym w:font="Symbol" w:char="F0BE"/>
                    </w:r>
                    <w:r>
                      <w:rPr>
                        <w:color w:val="808080"/>
                      </w:rPr>
                      <w:sym w:font="Symbol" w:char="F0BE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1" layoutInCell="0" allowOverlap="1" wp14:anchorId="6E482B43" wp14:editId="6E482B44">
              <wp:simplePos x="0" y="0"/>
              <wp:positionH relativeFrom="column">
                <wp:posOffset>6336665</wp:posOffset>
              </wp:positionH>
              <wp:positionV relativeFrom="page">
                <wp:posOffset>3780790</wp:posOffset>
              </wp:positionV>
              <wp:extent cx="269875" cy="179705"/>
              <wp:effectExtent l="0" t="0" r="15875" b="10795"/>
              <wp:wrapNone/>
              <wp:docPr id="12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8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5E" w14:textId="77777777" w:rsidR="00C860CD" w:rsidRDefault="00C860CD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82B43" id="Text Box 6" o:spid="_x0000_s1027" type="#_x0000_t202" style="position:absolute;left:0;text-align:left;margin-left:498.95pt;margin-top:297.7pt;width:21.25pt;height:14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" o:allowincell="f" filled="f" stroked="f">
              <o:lock v:ext="edit" aspectratio="t"/>
              <v:textbox inset="0,0,0,0">
                <w:txbxContent>
                  <w:p w14:paraId="6E482B5E" w14:textId="77777777" w:rsidR="00C860CD" w:rsidRDefault="00C860CD">
                    <w:pPr>
                      <w:jc w:val="right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sym w:font="Symbol" w:char="F0BE"/>
                    </w:r>
                    <w:r>
                      <w:rPr>
                        <w:color w:val="808080"/>
                      </w:rPr>
                      <w:sym w:font="Symbol" w:char="F0BE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1" layoutInCell="0" allowOverlap="1" wp14:anchorId="6E482B45" wp14:editId="6E482B46">
              <wp:simplePos x="0" y="0"/>
              <wp:positionH relativeFrom="column">
                <wp:posOffset>-864235</wp:posOffset>
              </wp:positionH>
              <wp:positionV relativeFrom="page">
                <wp:posOffset>5256530</wp:posOffset>
              </wp:positionV>
              <wp:extent cx="269875" cy="179705"/>
              <wp:effectExtent l="0" t="0" r="15875" b="10795"/>
              <wp:wrapNone/>
              <wp:docPr id="1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8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5F" w14:textId="77777777" w:rsidR="00C860CD" w:rsidRDefault="00C860CD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82B45" id="Text Box 5" o:spid="_x0000_s1028" type="#_x0000_t202" style="position:absolute;left:0;text-align:left;margin-left:-68.05pt;margin-top:413.9pt;width:21.25pt;height:14.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" o:allowincell="f" filled="f" stroked="f">
              <o:lock v:ext="edit" aspectratio="t"/>
              <v:textbox inset="0,0,0,0">
                <w:txbxContent>
                  <w:p w14:paraId="6E482B5F" w14:textId="77777777" w:rsidR="00C860CD" w:rsidRDefault="00C860CD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sym w:font="Symbol" w:char="F0BE"/>
                    </w:r>
                    <w:r>
                      <w:rPr>
                        <w:color w:val="808080"/>
                      </w:rPr>
                      <w:sym w:font="Symbol" w:char="F0BE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 wp14:anchorId="6E482B47" wp14:editId="6E482B48">
              <wp:simplePos x="0" y="0"/>
              <wp:positionH relativeFrom="column">
                <wp:posOffset>-565785</wp:posOffset>
              </wp:positionH>
              <wp:positionV relativeFrom="paragraph">
                <wp:posOffset>-1670050</wp:posOffset>
              </wp:positionV>
              <wp:extent cx="377825" cy="179705"/>
              <wp:effectExtent l="0" t="0" r="3175" b="1079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60" w14:textId="77777777" w:rsidR="00C860CD" w:rsidRDefault="00C860CD">
                          <w:pPr>
                            <w:pStyle w:val="Zkladntextodsazen"/>
                          </w:pPr>
                          <w:r>
                            <w:sym w:font="Symbol" w:char="F0BE"/>
                          </w:r>
                          <w:r>
                            <w:sym w:font="Symbol" w:char="F0BE"/>
                          </w:r>
                          <w:r>
                            <w:sym w:font="Symbol" w:char="F0BE"/>
                          </w:r>
                          <w:r>
                            <w:sym w:font="Symbol" w:char="F0BE"/>
                          </w: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82B47" id="Text Box 3" o:spid="_x0000_s1029" type="#_x0000_t202" style="position:absolute;left:0;text-align:left;margin-left:-44.55pt;margin-top:-131.5pt;width:29.75pt;height:14.1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5e6gEAAL0DAAAOAAAAZHJzL2Uyb0RvYy54bWysU9tu2zAMfR+wfxD0vthJ0aU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" o:allowincell="f" filled="f" stroked="f">
              <v:textbox inset="0,0,0,0">
                <w:txbxContent>
                  <w:p w14:paraId="6E482B60" w14:textId="77777777" w:rsidR="00C860CD" w:rsidRDefault="00C860CD">
                    <w:pPr>
                      <w:pStyle w:val="Zkladntextodsazen"/>
                    </w:pPr>
                    <w:r>
                      <w:sym w:font="Symbol" w:char="F0BE"/>
                    </w:r>
                    <w:r>
                      <w:sym w:font="Symbol" w:char="F0BE"/>
                    </w:r>
                    <w:r>
                      <w:sym w:font="Symbol" w:char="F0BE"/>
                    </w:r>
                    <w:r>
                      <w:sym w:font="Symbol" w:char="F0BE"/>
                    </w:r>
                    <w:r>
                      <w:sym w:font="Symbol" w:char="F0BE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1" layoutInCell="0" allowOverlap="1" wp14:anchorId="6E482B49" wp14:editId="6E482B4A">
              <wp:simplePos x="0" y="0"/>
              <wp:positionH relativeFrom="column">
                <wp:posOffset>-864235</wp:posOffset>
              </wp:positionH>
              <wp:positionV relativeFrom="page">
                <wp:posOffset>3780790</wp:posOffset>
              </wp:positionV>
              <wp:extent cx="269875" cy="179705"/>
              <wp:effectExtent l="0" t="0" r="15875" b="10795"/>
              <wp:wrapNone/>
              <wp:docPr id="9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8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61" w14:textId="77777777" w:rsidR="00C860CD" w:rsidRDefault="00C860CD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82B49" id="Text Box 2" o:spid="_x0000_s1030" type="#_x0000_t202" style="position:absolute;left:0;text-align:left;margin-left:-68.05pt;margin-top:297.7pt;width:21.25pt;height:14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" o:allowincell="f" filled="f" stroked="f">
              <o:lock v:ext="edit" aspectratio="t"/>
              <v:textbox inset="0,0,0,0">
                <w:txbxContent>
                  <w:p w14:paraId="6E482B61" w14:textId="77777777" w:rsidR="00C860CD" w:rsidRDefault="00C860CD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sym w:font="Symbol" w:char="F0BE"/>
                    </w:r>
                    <w:r>
                      <w:rPr>
                        <w:color w:val="808080"/>
                      </w:rPr>
                      <w:sym w:font="Symbol" w:char="F0BE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6E482B4B" wp14:editId="6E482B4C">
              <wp:simplePos x="0" y="0"/>
              <wp:positionH relativeFrom="column">
                <wp:posOffset>-680720</wp:posOffset>
              </wp:positionH>
              <wp:positionV relativeFrom="paragraph">
                <wp:posOffset>-3147060</wp:posOffset>
              </wp:positionV>
              <wp:extent cx="377825" cy="179705"/>
              <wp:effectExtent l="0" t="0" r="3175" b="1079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62" w14:textId="77777777" w:rsidR="00C860CD" w:rsidRDefault="00C860CD">
                          <w:r>
                            <w:sym w:font="Symbol" w:char="F0BE"/>
                          </w: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82B4B" id="Text Box 1" o:spid="_x0000_s1031" type="#_x0000_t202" style="position:absolute;left:0;text-align:left;margin-left:-53.6pt;margin-top:-247.8pt;width:29.7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" o:allowincell="f" filled="f" stroked="f">
              <v:textbox inset="0,0,0,0">
                <w:txbxContent>
                  <w:p w14:paraId="6E482B62" w14:textId="77777777" w:rsidR="00C860CD" w:rsidRDefault="00C860CD">
                    <w:r>
                      <w:sym w:font="Symbol" w:char="F0BE"/>
                    </w:r>
                    <w:r>
                      <w:sym w:font="Symbol" w:char="F0BE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82B3F" w14:textId="77777777" w:rsidR="00C860CD" w:rsidRDefault="00D92FE0">
    <w:pPr>
      <w:pStyle w:val="Zhlav"/>
      <w:rPr>
        <w:b/>
        <w:sz w:val="24"/>
      </w:rPr>
    </w:pPr>
    <w:r>
      <w:rPr>
        <w:b/>
        <w:noProof/>
        <w:sz w:val="20"/>
      </w:rPr>
      <w:object w:dxaOrig="1440" w:dyaOrig="1440" w14:anchorId="6E482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59.5pt;margin-top:.45pt;width:108.55pt;height:59.95pt;z-index:251698176" o:allowincell="f">
          <v:imagedata r:id="rId1" o:title=""/>
          <w10:wrap type="topAndBottom"/>
        </v:shape>
        <o:OLEObject Type="Embed" ProgID="CorelDraw.Graphic.9" ShapeID="_x0000_s2074" DrawAspect="Content" ObjectID="_1806987310" r:id="rId2"/>
      </w:object>
    </w:r>
    <w:r w:rsidR="00C860CD">
      <w:rPr>
        <w:noProof/>
      </w:rPr>
      <mc:AlternateContent>
        <mc:Choice Requires="wps">
          <w:drawing>
            <wp:anchor distT="0" distB="0" distL="114300" distR="114300" simplePos="0" relativeHeight="251697152" behindDoc="1" locked="1" layoutInCell="0" allowOverlap="1" wp14:anchorId="6E482B52" wp14:editId="6E482B53">
              <wp:simplePos x="0" y="0"/>
              <wp:positionH relativeFrom="column">
                <wp:posOffset>6336665</wp:posOffset>
              </wp:positionH>
              <wp:positionV relativeFrom="page">
                <wp:posOffset>5256530</wp:posOffset>
              </wp:positionV>
              <wp:extent cx="269875" cy="179705"/>
              <wp:effectExtent l="0" t="0" r="15875" b="10795"/>
              <wp:wrapNone/>
              <wp:docPr id="6" name="Text Box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8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64" w14:textId="77777777" w:rsidR="00C860CD" w:rsidRDefault="00C860CD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82B5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left:0;text-align:left;margin-left:498.95pt;margin-top:413.9pt;width:21.25pt;height:14.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" o:allowincell="f" filled="f" stroked="f">
              <o:lock v:ext="edit" aspectratio="t"/>
              <v:textbox inset="0,0,0,0">
                <w:txbxContent>
                  <w:p w14:paraId="6E482B64" w14:textId="77777777" w:rsidR="00C860CD" w:rsidRDefault="00C860CD">
                    <w:pPr>
                      <w:jc w:val="right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sym w:font="Symbol" w:char="F0BE"/>
                    </w:r>
                    <w:r>
                      <w:rPr>
                        <w:color w:val="808080"/>
                      </w:rPr>
                      <w:sym w:font="Symbol" w:char="F0BE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860CD">
      <w:rPr>
        <w:noProof/>
      </w:rPr>
      <mc:AlternateContent>
        <mc:Choice Requires="wps">
          <w:drawing>
            <wp:anchor distT="0" distB="0" distL="114300" distR="114300" simplePos="0" relativeHeight="251696128" behindDoc="1" locked="1" layoutInCell="0" allowOverlap="1" wp14:anchorId="6E482B54" wp14:editId="6E482B55">
              <wp:simplePos x="0" y="0"/>
              <wp:positionH relativeFrom="column">
                <wp:posOffset>-864235</wp:posOffset>
              </wp:positionH>
              <wp:positionV relativeFrom="page">
                <wp:posOffset>5256530</wp:posOffset>
              </wp:positionV>
              <wp:extent cx="269875" cy="179705"/>
              <wp:effectExtent l="0" t="0" r="15875" b="10795"/>
              <wp:wrapNone/>
              <wp:docPr id="5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8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65" w14:textId="77777777" w:rsidR="00C860CD" w:rsidRDefault="00C860CD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82B54" id="Text Box 11" o:spid="_x0000_s1034" type="#_x0000_t202" style="position:absolute;left:0;text-align:left;margin-left:-68.05pt;margin-top:413.9pt;width:21.25pt;height:14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" o:allowincell="f" filled="f" stroked="f">
              <o:lock v:ext="edit" aspectratio="t"/>
              <v:textbox inset="0,0,0,0">
                <w:txbxContent>
                  <w:p w14:paraId="6E482B65" w14:textId="77777777" w:rsidR="00C860CD" w:rsidRDefault="00C860CD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sym w:font="Symbol" w:char="F0BE"/>
                    </w:r>
                    <w:r>
                      <w:rPr>
                        <w:color w:val="808080"/>
                      </w:rPr>
                      <w:sym w:font="Symbol" w:char="F0BE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860CD">
      <w:rPr>
        <w:noProof/>
      </w:rPr>
      <mc:AlternateContent>
        <mc:Choice Requires="wps">
          <w:drawing>
            <wp:anchor distT="0" distB="0" distL="114300" distR="114300" simplePos="0" relativeHeight="251695104" behindDoc="1" locked="1" layoutInCell="0" allowOverlap="1" wp14:anchorId="6E482B56" wp14:editId="6E482B57">
              <wp:simplePos x="0" y="0"/>
              <wp:positionH relativeFrom="column">
                <wp:posOffset>6336665</wp:posOffset>
              </wp:positionH>
              <wp:positionV relativeFrom="page">
                <wp:posOffset>3780790</wp:posOffset>
              </wp:positionV>
              <wp:extent cx="269875" cy="179705"/>
              <wp:effectExtent l="0" t="0" r="15875" b="10795"/>
              <wp:wrapNone/>
              <wp:docPr id="4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8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66" w14:textId="77777777" w:rsidR="00C860CD" w:rsidRDefault="00C860CD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82B56" id="Text Box 10" o:spid="_x0000_s1035" type="#_x0000_t202" style="position:absolute;left:0;text-align:left;margin-left:498.95pt;margin-top:297.7pt;width:21.25pt;height:1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" o:allowincell="f" filled="f" stroked="f">
              <o:lock v:ext="edit" aspectratio="t"/>
              <v:textbox inset="0,0,0,0">
                <w:txbxContent>
                  <w:p w14:paraId="6E482B66" w14:textId="77777777" w:rsidR="00C860CD" w:rsidRDefault="00C860CD">
                    <w:pPr>
                      <w:jc w:val="right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sym w:font="Symbol" w:char="F0BE"/>
                    </w:r>
                    <w:r>
                      <w:rPr>
                        <w:color w:val="808080"/>
                      </w:rPr>
                      <w:sym w:font="Symbol" w:char="F0BE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860CD">
      <w:rPr>
        <w:noProof/>
      </w:rPr>
      <mc:AlternateContent>
        <mc:Choice Requires="wps">
          <w:drawing>
            <wp:anchor distT="0" distB="0" distL="114300" distR="114300" simplePos="0" relativeHeight="251694080" behindDoc="1" locked="1" layoutInCell="0" allowOverlap="1" wp14:anchorId="6E482B58" wp14:editId="6E482B59">
              <wp:simplePos x="0" y="0"/>
              <wp:positionH relativeFrom="column">
                <wp:posOffset>-864235</wp:posOffset>
              </wp:positionH>
              <wp:positionV relativeFrom="page">
                <wp:posOffset>3780790</wp:posOffset>
              </wp:positionV>
              <wp:extent cx="269875" cy="179705"/>
              <wp:effectExtent l="0" t="0" r="15875" b="10795"/>
              <wp:wrapNone/>
              <wp:docPr id="3" name="Text Box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8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82B67" w14:textId="77777777" w:rsidR="00C860CD" w:rsidRDefault="00C860CD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  <w:r>
                            <w:rPr>
                              <w:color w:val="808080"/>
                            </w:rPr>
                            <w:sym w:font="Symbol" w:char="F0BE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82B58" id="Text Box 9" o:spid="_x0000_s1036" type="#_x0000_t202" style="position:absolute;left:0;text-align:left;margin-left:-68.05pt;margin-top:297.7pt;width:21.25pt;height:14.1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" o:allowincell="f" filled="f" stroked="f">
              <o:lock v:ext="edit" aspectratio="t"/>
              <v:textbox inset="0,0,0,0">
                <w:txbxContent>
                  <w:p w14:paraId="6E482B67" w14:textId="77777777" w:rsidR="00C860CD" w:rsidRDefault="00C860CD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sym w:font="Symbol" w:char="F0BE"/>
                    </w:r>
                    <w:r>
                      <w:rPr>
                        <w:color w:val="808080"/>
                      </w:rPr>
                      <w:sym w:font="Symbol" w:char="F0BE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860CD">
      <w:rPr>
        <w:b/>
      </w:rPr>
      <w:t xml:space="preserve">                                                           </w:t>
    </w:r>
    <w:r w:rsidR="00C860CD">
      <w:rPr>
        <w:b/>
        <w:sz w:val="24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D22D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F400B"/>
    <w:multiLevelType w:val="multilevel"/>
    <w:tmpl w:val="DC1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2505C"/>
    <w:multiLevelType w:val="hybridMultilevel"/>
    <w:tmpl w:val="AD2ACB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4013D"/>
    <w:multiLevelType w:val="hybridMultilevel"/>
    <w:tmpl w:val="7C72A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FD9"/>
    <w:multiLevelType w:val="multilevel"/>
    <w:tmpl w:val="DC1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4A59"/>
    <w:multiLevelType w:val="hybridMultilevel"/>
    <w:tmpl w:val="14A0AB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639F5"/>
    <w:multiLevelType w:val="hybridMultilevel"/>
    <w:tmpl w:val="504AA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E0A61"/>
    <w:multiLevelType w:val="hybridMultilevel"/>
    <w:tmpl w:val="312E3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4CC1"/>
    <w:multiLevelType w:val="multilevel"/>
    <w:tmpl w:val="DC1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40AE6"/>
    <w:multiLevelType w:val="hybridMultilevel"/>
    <w:tmpl w:val="A878A5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C621F"/>
    <w:multiLevelType w:val="hybridMultilevel"/>
    <w:tmpl w:val="006EF7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D918B1"/>
    <w:multiLevelType w:val="multilevel"/>
    <w:tmpl w:val="DC1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00C17"/>
    <w:multiLevelType w:val="hybridMultilevel"/>
    <w:tmpl w:val="DD9AD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B4A7E"/>
    <w:multiLevelType w:val="hybridMultilevel"/>
    <w:tmpl w:val="108041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C0352"/>
    <w:multiLevelType w:val="hybridMultilevel"/>
    <w:tmpl w:val="45E005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207EF5"/>
    <w:multiLevelType w:val="multilevel"/>
    <w:tmpl w:val="C15A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6E17EF"/>
    <w:multiLevelType w:val="hybridMultilevel"/>
    <w:tmpl w:val="97E6C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B02DA"/>
    <w:multiLevelType w:val="hybridMultilevel"/>
    <w:tmpl w:val="DF9CE0AC"/>
    <w:lvl w:ilvl="0" w:tplc="D5F23D5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6475D4"/>
    <w:multiLevelType w:val="hybridMultilevel"/>
    <w:tmpl w:val="2AA2C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3B03"/>
    <w:multiLevelType w:val="hybridMultilevel"/>
    <w:tmpl w:val="68ECA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80824"/>
    <w:multiLevelType w:val="multilevel"/>
    <w:tmpl w:val="DC1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19"/>
  </w:num>
  <w:num w:numId="17">
    <w:abstractNumId w:val="13"/>
  </w:num>
  <w:num w:numId="18">
    <w:abstractNumId w:val="2"/>
  </w:num>
  <w:num w:numId="19">
    <w:abstractNumId w:val="5"/>
  </w:num>
  <w:num w:numId="20">
    <w:abstractNumId w:val="14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77" fillcolor="white">
      <v:fill color="white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5C"/>
    <w:rsid w:val="00001444"/>
    <w:rsid w:val="00005CE0"/>
    <w:rsid w:val="0000650F"/>
    <w:rsid w:val="00012322"/>
    <w:rsid w:val="00015A9B"/>
    <w:rsid w:val="000236DC"/>
    <w:rsid w:val="00023B37"/>
    <w:rsid w:val="00023CBE"/>
    <w:rsid w:val="0002555F"/>
    <w:rsid w:val="00026179"/>
    <w:rsid w:val="00027528"/>
    <w:rsid w:val="00030B21"/>
    <w:rsid w:val="00031BB5"/>
    <w:rsid w:val="00032A5E"/>
    <w:rsid w:val="000342D6"/>
    <w:rsid w:val="00036477"/>
    <w:rsid w:val="0004077D"/>
    <w:rsid w:val="0004131B"/>
    <w:rsid w:val="0004136A"/>
    <w:rsid w:val="00043DEF"/>
    <w:rsid w:val="000448CF"/>
    <w:rsid w:val="00045FB5"/>
    <w:rsid w:val="0005129D"/>
    <w:rsid w:val="000518E3"/>
    <w:rsid w:val="00051FF3"/>
    <w:rsid w:val="00052B3A"/>
    <w:rsid w:val="00052D59"/>
    <w:rsid w:val="00060DD4"/>
    <w:rsid w:val="00061499"/>
    <w:rsid w:val="0006369E"/>
    <w:rsid w:val="00076EB5"/>
    <w:rsid w:val="00077BEC"/>
    <w:rsid w:val="000821A1"/>
    <w:rsid w:val="0008425E"/>
    <w:rsid w:val="00087CAB"/>
    <w:rsid w:val="000922D8"/>
    <w:rsid w:val="0009396A"/>
    <w:rsid w:val="00093A16"/>
    <w:rsid w:val="000955F9"/>
    <w:rsid w:val="000958BD"/>
    <w:rsid w:val="0009736B"/>
    <w:rsid w:val="000A0A30"/>
    <w:rsid w:val="000A5DD2"/>
    <w:rsid w:val="000B20D4"/>
    <w:rsid w:val="000B21D0"/>
    <w:rsid w:val="000B4977"/>
    <w:rsid w:val="000B5185"/>
    <w:rsid w:val="000B6079"/>
    <w:rsid w:val="000B7F17"/>
    <w:rsid w:val="000C0AAA"/>
    <w:rsid w:val="000C15A2"/>
    <w:rsid w:val="000C1735"/>
    <w:rsid w:val="000C4CE7"/>
    <w:rsid w:val="000C7221"/>
    <w:rsid w:val="000D0AE9"/>
    <w:rsid w:val="000D54BA"/>
    <w:rsid w:val="000D7090"/>
    <w:rsid w:val="000D7FDB"/>
    <w:rsid w:val="000E0C3E"/>
    <w:rsid w:val="000E1711"/>
    <w:rsid w:val="000E7C8D"/>
    <w:rsid w:val="000F0EE0"/>
    <w:rsid w:val="000F21C7"/>
    <w:rsid w:val="000F2C67"/>
    <w:rsid w:val="000F2E2D"/>
    <w:rsid w:val="000F4976"/>
    <w:rsid w:val="000F56F4"/>
    <w:rsid w:val="000F75FB"/>
    <w:rsid w:val="00103AF5"/>
    <w:rsid w:val="00105C3D"/>
    <w:rsid w:val="0010673F"/>
    <w:rsid w:val="00110378"/>
    <w:rsid w:val="001113A7"/>
    <w:rsid w:val="001120D3"/>
    <w:rsid w:val="00113690"/>
    <w:rsid w:val="00121012"/>
    <w:rsid w:val="00121CBC"/>
    <w:rsid w:val="00123DA2"/>
    <w:rsid w:val="00132B87"/>
    <w:rsid w:val="00134DEE"/>
    <w:rsid w:val="00137CD2"/>
    <w:rsid w:val="00140669"/>
    <w:rsid w:val="001415E0"/>
    <w:rsid w:val="001416EF"/>
    <w:rsid w:val="00142F48"/>
    <w:rsid w:val="0014388F"/>
    <w:rsid w:val="00145A14"/>
    <w:rsid w:val="00146DAC"/>
    <w:rsid w:val="00147FA0"/>
    <w:rsid w:val="0015027F"/>
    <w:rsid w:val="00153666"/>
    <w:rsid w:val="001536E1"/>
    <w:rsid w:val="00154314"/>
    <w:rsid w:val="00154734"/>
    <w:rsid w:val="0015547C"/>
    <w:rsid w:val="0015602B"/>
    <w:rsid w:val="00160989"/>
    <w:rsid w:val="0016173F"/>
    <w:rsid w:val="00161DD3"/>
    <w:rsid w:val="00162A84"/>
    <w:rsid w:val="00162B32"/>
    <w:rsid w:val="0016524A"/>
    <w:rsid w:val="001652CC"/>
    <w:rsid w:val="00170D7A"/>
    <w:rsid w:val="00173E3C"/>
    <w:rsid w:val="001750C8"/>
    <w:rsid w:val="00175D18"/>
    <w:rsid w:val="0018040D"/>
    <w:rsid w:val="001835EE"/>
    <w:rsid w:val="00185553"/>
    <w:rsid w:val="001951FF"/>
    <w:rsid w:val="00197F27"/>
    <w:rsid w:val="001A10D0"/>
    <w:rsid w:val="001A23D0"/>
    <w:rsid w:val="001A2C75"/>
    <w:rsid w:val="001A7064"/>
    <w:rsid w:val="001B0A63"/>
    <w:rsid w:val="001B1001"/>
    <w:rsid w:val="001B16A3"/>
    <w:rsid w:val="001B25C1"/>
    <w:rsid w:val="001B2E77"/>
    <w:rsid w:val="001B3E32"/>
    <w:rsid w:val="001B4E93"/>
    <w:rsid w:val="001C0BE5"/>
    <w:rsid w:val="001C3FC3"/>
    <w:rsid w:val="001C5424"/>
    <w:rsid w:val="001C7C49"/>
    <w:rsid w:val="001D13FB"/>
    <w:rsid w:val="001D1CAB"/>
    <w:rsid w:val="001D28A1"/>
    <w:rsid w:val="001D61C7"/>
    <w:rsid w:val="001E0451"/>
    <w:rsid w:val="001E0972"/>
    <w:rsid w:val="001E303F"/>
    <w:rsid w:val="001E390E"/>
    <w:rsid w:val="001F30F5"/>
    <w:rsid w:val="001F415D"/>
    <w:rsid w:val="001F49A4"/>
    <w:rsid w:val="001F7433"/>
    <w:rsid w:val="0020051D"/>
    <w:rsid w:val="00200B59"/>
    <w:rsid w:val="0020143E"/>
    <w:rsid w:val="00202819"/>
    <w:rsid w:val="00202923"/>
    <w:rsid w:val="00204895"/>
    <w:rsid w:val="00205935"/>
    <w:rsid w:val="00205EA0"/>
    <w:rsid w:val="00207ED9"/>
    <w:rsid w:val="0021561D"/>
    <w:rsid w:val="002169A7"/>
    <w:rsid w:val="00216BAF"/>
    <w:rsid w:val="00217082"/>
    <w:rsid w:val="00222C9F"/>
    <w:rsid w:val="00224EE8"/>
    <w:rsid w:val="00225134"/>
    <w:rsid w:val="00225442"/>
    <w:rsid w:val="002258F1"/>
    <w:rsid w:val="00227AFE"/>
    <w:rsid w:val="002300BD"/>
    <w:rsid w:val="002350C5"/>
    <w:rsid w:val="002356CF"/>
    <w:rsid w:val="002357D9"/>
    <w:rsid w:val="00240E7B"/>
    <w:rsid w:val="00241924"/>
    <w:rsid w:val="002427E0"/>
    <w:rsid w:val="00243799"/>
    <w:rsid w:val="00244C8D"/>
    <w:rsid w:val="00244D9A"/>
    <w:rsid w:val="00257DE9"/>
    <w:rsid w:val="00262FBC"/>
    <w:rsid w:val="0026426E"/>
    <w:rsid w:val="00266193"/>
    <w:rsid w:val="002703EB"/>
    <w:rsid w:val="00271D6D"/>
    <w:rsid w:val="00274467"/>
    <w:rsid w:val="00275D61"/>
    <w:rsid w:val="00277C15"/>
    <w:rsid w:val="002808D8"/>
    <w:rsid w:val="0028459A"/>
    <w:rsid w:val="00286BEB"/>
    <w:rsid w:val="00286DEB"/>
    <w:rsid w:val="00286E5A"/>
    <w:rsid w:val="00292554"/>
    <w:rsid w:val="00292CA5"/>
    <w:rsid w:val="00293EDF"/>
    <w:rsid w:val="0029424B"/>
    <w:rsid w:val="00294AE9"/>
    <w:rsid w:val="00294CE4"/>
    <w:rsid w:val="002969B0"/>
    <w:rsid w:val="002A2F8E"/>
    <w:rsid w:val="002A3728"/>
    <w:rsid w:val="002A52D9"/>
    <w:rsid w:val="002B3DB8"/>
    <w:rsid w:val="002C01FC"/>
    <w:rsid w:val="002C14E8"/>
    <w:rsid w:val="002D0072"/>
    <w:rsid w:val="002D1807"/>
    <w:rsid w:val="002D25C9"/>
    <w:rsid w:val="002D264C"/>
    <w:rsid w:val="002D43D8"/>
    <w:rsid w:val="002D79F5"/>
    <w:rsid w:val="002E00EB"/>
    <w:rsid w:val="002E0FA9"/>
    <w:rsid w:val="002E2892"/>
    <w:rsid w:val="002F10AE"/>
    <w:rsid w:val="002F448F"/>
    <w:rsid w:val="002F4991"/>
    <w:rsid w:val="002F6188"/>
    <w:rsid w:val="002F6424"/>
    <w:rsid w:val="002F64F1"/>
    <w:rsid w:val="002F67A9"/>
    <w:rsid w:val="002F6A8E"/>
    <w:rsid w:val="002F7247"/>
    <w:rsid w:val="003016F9"/>
    <w:rsid w:val="00302318"/>
    <w:rsid w:val="00306102"/>
    <w:rsid w:val="003063FF"/>
    <w:rsid w:val="00306D29"/>
    <w:rsid w:val="00306DD0"/>
    <w:rsid w:val="003107A0"/>
    <w:rsid w:val="00310F7D"/>
    <w:rsid w:val="0031269C"/>
    <w:rsid w:val="00312CE8"/>
    <w:rsid w:val="00314741"/>
    <w:rsid w:val="0031496A"/>
    <w:rsid w:val="0031499B"/>
    <w:rsid w:val="00324C09"/>
    <w:rsid w:val="00325356"/>
    <w:rsid w:val="003257AE"/>
    <w:rsid w:val="003267F2"/>
    <w:rsid w:val="0033188A"/>
    <w:rsid w:val="003321AA"/>
    <w:rsid w:val="00336ED9"/>
    <w:rsid w:val="00340AE4"/>
    <w:rsid w:val="00340D2D"/>
    <w:rsid w:val="00340D95"/>
    <w:rsid w:val="0034362E"/>
    <w:rsid w:val="0034464B"/>
    <w:rsid w:val="00344DFA"/>
    <w:rsid w:val="0034699B"/>
    <w:rsid w:val="003525CE"/>
    <w:rsid w:val="00353560"/>
    <w:rsid w:val="00355127"/>
    <w:rsid w:val="003568E7"/>
    <w:rsid w:val="003606BC"/>
    <w:rsid w:val="00363838"/>
    <w:rsid w:val="00364D94"/>
    <w:rsid w:val="00366F00"/>
    <w:rsid w:val="00367941"/>
    <w:rsid w:val="00371425"/>
    <w:rsid w:val="00371449"/>
    <w:rsid w:val="003764EF"/>
    <w:rsid w:val="00376F2C"/>
    <w:rsid w:val="003813E8"/>
    <w:rsid w:val="00382307"/>
    <w:rsid w:val="00382DE5"/>
    <w:rsid w:val="0038438B"/>
    <w:rsid w:val="00384517"/>
    <w:rsid w:val="00384807"/>
    <w:rsid w:val="00384E18"/>
    <w:rsid w:val="003850BC"/>
    <w:rsid w:val="00387105"/>
    <w:rsid w:val="00387860"/>
    <w:rsid w:val="00392003"/>
    <w:rsid w:val="003928F9"/>
    <w:rsid w:val="00394E1C"/>
    <w:rsid w:val="00395073"/>
    <w:rsid w:val="00395FE3"/>
    <w:rsid w:val="003A0F3E"/>
    <w:rsid w:val="003A160D"/>
    <w:rsid w:val="003A1B48"/>
    <w:rsid w:val="003A34D0"/>
    <w:rsid w:val="003A56E7"/>
    <w:rsid w:val="003B0C8C"/>
    <w:rsid w:val="003B43CC"/>
    <w:rsid w:val="003B49FD"/>
    <w:rsid w:val="003B51C2"/>
    <w:rsid w:val="003B5B94"/>
    <w:rsid w:val="003C254D"/>
    <w:rsid w:val="003C38B3"/>
    <w:rsid w:val="003C4E96"/>
    <w:rsid w:val="003C6DE3"/>
    <w:rsid w:val="003D0287"/>
    <w:rsid w:val="003D1D00"/>
    <w:rsid w:val="003D530B"/>
    <w:rsid w:val="003D5BF4"/>
    <w:rsid w:val="003D65E7"/>
    <w:rsid w:val="003D7C97"/>
    <w:rsid w:val="003E1489"/>
    <w:rsid w:val="003E2759"/>
    <w:rsid w:val="003E40F3"/>
    <w:rsid w:val="003E44F8"/>
    <w:rsid w:val="003E4F52"/>
    <w:rsid w:val="003E6006"/>
    <w:rsid w:val="003E7AC8"/>
    <w:rsid w:val="003F1CA3"/>
    <w:rsid w:val="003F2876"/>
    <w:rsid w:val="003F3F92"/>
    <w:rsid w:val="004020BA"/>
    <w:rsid w:val="00403948"/>
    <w:rsid w:val="004040B6"/>
    <w:rsid w:val="00404C27"/>
    <w:rsid w:val="004051E5"/>
    <w:rsid w:val="004055C6"/>
    <w:rsid w:val="00406632"/>
    <w:rsid w:val="00406F47"/>
    <w:rsid w:val="00407A44"/>
    <w:rsid w:val="00415082"/>
    <w:rsid w:val="0041558D"/>
    <w:rsid w:val="00416587"/>
    <w:rsid w:val="00416A83"/>
    <w:rsid w:val="00417993"/>
    <w:rsid w:val="00420E6F"/>
    <w:rsid w:val="00420F0F"/>
    <w:rsid w:val="00420FC3"/>
    <w:rsid w:val="00421882"/>
    <w:rsid w:val="00426F34"/>
    <w:rsid w:val="004334B0"/>
    <w:rsid w:val="00435129"/>
    <w:rsid w:val="004355D5"/>
    <w:rsid w:val="00435758"/>
    <w:rsid w:val="004414E0"/>
    <w:rsid w:val="00443993"/>
    <w:rsid w:val="00445BDE"/>
    <w:rsid w:val="00445F80"/>
    <w:rsid w:val="00447196"/>
    <w:rsid w:val="00452244"/>
    <w:rsid w:val="0046074C"/>
    <w:rsid w:val="0046394A"/>
    <w:rsid w:val="004678E2"/>
    <w:rsid w:val="004705D4"/>
    <w:rsid w:val="004725E2"/>
    <w:rsid w:val="004740EA"/>
    <w:rsid w:val="004742A5"/>
    <w:rsid w:val="004742C0"/>
    <w:rsid w:val="0047438B"/>
    <w:rsid w:val="0047479D"/>
    <w:rsid w:val="00474B66"/>
    <w:rsid w:val="00475FB6"/>
    <w:rsid w:val="004761DF"/>
    <w:rsid w:val="004767A7"/>
    <w:rsid w:val="004773B4"/>
    <w:rsid w:val="00481163"/>
    <w:rsid w:val="00483682"/>
    <w:rsid w:val="00484D3C"/>
    <w:rsid w:val="00484DB6"/>
    <w:rsid w:val="00486930"/>
    <w:rsid w:val="004874B7"/>
    <w:rsid w:val="00487618"/>
    <w:rsid w:val="004877E2"/>
    <w:rsid w:val="00487DDB"/>
    <w:rsid w:val="00493086"/>
    <w:rsid w:val="00493763"/>
    <w:rsid w:val="004A0FBB"/>
    <w:rsid w:val="004A1EBA"/>
    <w:rsid w:val="004A5BA3"/>
    <w:rsid w:val="004A766C"/>
    <w:rsid w:val="004C05D9"/>
    <w:rsid w:val="004C0732"/>
    <w:rsid w:val="004C0AAD"/>
    <w:rsid w:val="004C0B2B"/>
    <w:rsid w:val="004C1EC1"/>
    <w:rsid w:val="004C72DA"/>
    <w:rsid w:val="004D07B2"/>
    <w:rsid w:val="004D186E"/>
    <w:rsid w:val="004D1C6A"/>
    <w:rsid w:val="004D2022"/>
    <w:rsid w:val="004D32EF"/>
    <w:rsid w:val="004D462F"/>
    <w:rsid w:val="004D628B"/>
    <w:rsid w:val="004D7DB7"/>
    <w:rsid w:val="004E44BB"/>
    <w:rsid w:val="004E7A6C"/>
    <w:rsid w:val="004E7AD2"/>
    <w:rsid w:val="004F1117"/>
    <w:rsid w:val="004F4F6C"/>
    <w:rsid w:val="004F666C"/>
    <w:rsid w:val="004F6DCB"/>
    <w:rsid w:val="004F7A1D"/>
    <w:rsid w:val="0050059B"/>
    <w:rsid w:val="005016C6"/>
    <w:rsid w:val="00502945"/>
    <w:rsid w:val="005042EB"/>
    <w:rsid w:val="0050573A"/>
    <w:rsid w:val="00505CC7"/>
    <w:rsid w:val="005101E7"/>
    <w:rsid w:val="00511DA8"/>
    <w:rsid w:val="00512B56"/>
    <w:rsid w:val="00512DA3"/>
    <w:rsid w:val="0051342C"/>
    <w:rsid w:val="0051547E"/>
    <w:rsid w:val="00517373"/>
    <w:rsid w:val="005238EF"/>
    <w:rsid w:val="005243F3"/>
    <w:rsid w:val="00526F36"/>
    <w:rsid w:val="00530AE0"/>
    <w:rsid w:val="00534B6F"/>
    <w:rsid w:val="005359A3"/>
    <w:rsid w:val="00535FA2"/>
    <w:rsid w:val="0054008C"/>
    <w:rsid w:val="00541583"/>
    <w:rsid w:val="0054215C"/>
    <w:rsid w:val="00545075"/>
    <w:rsid w:val="0054582A"/>
    <w:rsid w:val="005508A0"/>
    <w:rsid w:val="00551CAF"/>
    <w:rsid w:val="005600B5"/>
    <w:rsid w:val="00560132"/>
    <w:rsid w:val="00560D35"/>
    <w:rsid w:val="00562643"/>
    <w:rsid w:val="00566628"/>
    <w:rsid w:val="005712A0"/>
    <w:rsid w:val="005736B0"/>
    <w:rsid w:val="00573E4A"/>
    <w:rsid w:val="0057741D"/>
    <w:rsid w:val="00580B57"/>
    <w:rsid w:val="00581C8E"/>
    <w:rsid w:val="00582278"/>
    <w:rsid w:val="00582A74"/>
    <w:rsid w:val="005834E4"/>
    <w:rsid w:val="00586352"/>
    <w:rsid w:val="00586A78"/>
    <w:rsid w:val="005909B7"/>
    <w:rsid w:val="005917D7"/>
    <w:rsid w:val="00592D51"/>
    <w:rsid w:val="00592F19"/>
    <w:rsid w:val="00593A67"/>
    <w:rsid w:val="00593A82"/>
    <w:rsid w:val="00594122"/>
    <w:rsid w:val="00595173"/>
    <w:rsid w:val="00596B8E"/>
    <w:rsid w:val="005A0AF0"/>
    <w:rsid w:val="005A2835"/>
    <w:rsid w:val="005A4A35"/>
    <w:rsid w:val="005A635A"/>
    <w:rsid w:val="005B2A32"/>
    <w:rsid w:val="005B2ED5"/>
    <w:rsid w:val="005B41B7"/>
    <w:rsid w:val="005B4810"/>
    <w:rsid w:val="005B5490"/>
    <w:rsid w:val="005B64FE"/>
    <w:rsid w:val="005B6B9E"/>
    <w:rsid w:val="005C35B8"/>
    <w:rsid w:val="005D05BE"/>
    <w:rsid w:val="005D0E2F"/>
    <w:rsid w:val="005D15EE"/>
    <w:rsid w:val="005D21E0"/>
    <w:rsid w:val="005D4BE9"/>
    <w:rsid w:val="005D5882"/>
    <w:rsid w:val="005E043C"/>
    <w:rsid w:val="005E2573"/>
    <w:rsid w:val="005E6C34"/>
    <w:rsid w:val="005E7EA8"/>
    <w:rsid w:val="005F009D"/>
    <w:rsid w:val="005F070D"/>
    <w:rsid w:val="005F2BA2"/>
    <w:rsid w:val="005F2D40"/>
    <w:rsid w:val="005F4889"/>
    <w:rsid w:val="00600A36"/>
    <w:rsid w:val="0060134B"/>
    <w:rsid w:val="00602AA3"/>
    <w:rsid w:val="00603D57"/>
    <w:rsid w:val="00606FE3"/>
    <w:rsid w:val="00607DA1"/>
    <w:rsid w:val="00610A15"/>
    <w:rsid w:val="006112D9"/>
    <w:rsid w:val="00613416"/>
    <w:rsid w:val="0061496E"/>
    <w:rsid w:val="006225D9"/>
    <w:rsid w:val="006229C1"/>
    <w:rsid w:val="006241B9"/>
    <w:rsid w:val="00625C05"/>
    <w:rsid w:val="00627AD2"/>
    <w:rsid w:val="00630AE4"/>
    <w:rsid w:val="00631E1D"/>
    <w:rsid w:val="006321EB"/>
    <w:rsid w:val="00634574"/>
    <w:rsid w:val="00635549"/>
    <w:rsid w:val="00636A81"/>
    <w:rsid w:val="00644A90"/>
    <w:rsid w:val="00647727"/>
    <w:rsid w:val="00647D09"/>
    <w:rsid w:val="00650116"/>
    <w:rsid w:val="00657264"/>
    <w:rsid w:val="006602D1"/>
    <w:rsid w:val="00662D66"/>
    <w:rsid w:val="006634C5"/>
    <w:rsid w:val="00663A2C"/>
    <w:rsid w:val="00666CB4"/>
    <w:rsid w:val="00667516"/>
    <w:rsid w:val="00670816"/>
    <w:rsid w:val="00672CFE"/>
    <w:rsid w:val="00673859"/>
    <w:rsid w:val="00675A93"/>
    <w:rsid w:val="00680D5F"/>
    <w:rsid w:val="0068147E"/>
    <w:rsid w:val="006819A4"/>
    <w:rsid w:val="00684E04"/>
    <w:rsid w:val="00684E78"/>
    <w:rsid w:val="0069049B"/>
    <w:rsid w:val="00690EBE"/>
    <w:rsid w:val="00692C9C"/>
    <w:rsid w:val="00694AD3"/>
    <w:rsid w:val="00696706"/>
    <w:rsid w:val="006968F7"/>
    <w:rsid w:val="00697A86"/>
    <w:rsid w:val="006A07FB"/>
    <w:rsid w:val="006A1510"/>
    <w:rsid w:val="006A48BC"/>
    <w:rsid w:val="006A6A80"/>
    <w:rsid w:val="006A7094"/>
    <w:rsid w:val="006A7B7B"/>
    <w:rsid w:val="006B3F30"/>
    <w:rsid w:val="006B7DC2"/>
    <w:rsid w:val="006C0C24"/>
    <w:rsid w:val="006C1626"/>
    <w:rsid w:val="006C36F0"/>
    <w:rsid w:val="006C5270"/>
    <w:rsid w:val="006C6643"/>
    <w:rsid w:val="006C68A3"/>
    <w:rsid w:val="006C71BE"/>
    <w:rsid w:val="006C749C"/>
    <w:rsid w:val="006D055E"/>
    <w:rsid w:val="006D083D"/>
    <w:rsid w:val="006D213B"/>
    <w:rsid w:val="006D215D"/>
    <w:rsid w:val="006D26AA"/>
    <w:rsid w:val="006D2A12"/>
    <w:rsid w:val="006D3C47"/>
    <w:rsid w:val="006D424C"/>
    <w:rsid w:val="006D50F0"/>
    <w:rsid w:val="006E39F8"/>
    <w:rsid w:val="006E4216"/>
    <w:rsid w:val="006E4AC6"/>
    <w:rsid w:val="006E7D06"/>
    <w:rsid w:val="006F11B5"/>
    <w:rsid w:val="006F17A1"/>
    <w:rsid w:val="006F3FC9"/>
    <w:rsid w:val="006F418F"/>
    <w:rsid w:val="006F4799"/>
    <w:rsid w:val="006F6CB6"/>
    <w:rsid w:val="007010BF"/>
    <w:rsid w:val="007045B6"/>
    <w:rsid w:val="00711D2A"/>
    <w:rsid w:val="00715132"/>
    <w:rsid w:val="00715322"/>
    <w:rsid w:val="00715B83"/>
    <w:rsid w:val="00720500"/>
    <w:rsid w:val="00721697"/>
    <w:rsid w:val="00723721"/>
    <w:rsid w:val="007252B3"/>
    <w:rsid w:val="007259A4"/>
    <w:rsid w:val="00725FBC"/>
    <w:rsid w:val="00727A0D"/>
    <w:rsid w:val="00727DF9"/>
    <w:rsid w:val="00732D1E"/>
    <w:rsid w:val="0073438D"/>
    <w:rsid w:val="007376DC"/>
    <w:rsid w:val="0074186D"/>
    <w:rsid w:val="0074234B"/>
    <w:rsid w:val="00750437"/>
    <w:rsid w:val="00750F14"/>
    <w:rsid w:val="00757F1E"/>
    <w:rsid w:val="007628C8"/>
    <w:rsid w:val="00764E86"/>
    <w:rsid w:val="00765CEA"/>
    <w:rsid w:val="00766E14"/>
    <w:rsid w:val="00770318"/>
    <w:rsid w:val="007739DE"/>
    <w:rsid w:val="00774647"/>
    <w:rsid w:val="0078318A"/>
    <w:rsid w:val="007834F1"/>
    <w:rsid w:val="00784B13"/>
    <w:rsid w:val="00790282"/>
    <w:rsid w:val="007908CC"/>
    <w:rsid w:val="00790A85"/>
    <w:rsid w:val="00790ACB"/>
    <w:rsid w:val="00793F6E"/>
    <w:rsid w:val="00794AD7"/>
    <w:rsid w:val="00797000"/>
    <w:rsid w:val="007970A5"/>
    <w:rsid w:val="0079756A"/>
    <w:rsid w:val="007A1E8B"/>
    <w:rsid w:val="007A3DE3"/>
    <w:rsid w:val="007A4193"/>
    <w:rsid w:val="007A4BB0"/>
    <w:rsid w:val="007A5627"/>
    <w:rsid w:val="007A7934"/>
    <w:rsid w:val="007B061C"/>
    <w:rsid w:val="007B0673"/>
    <w:rsid w:val="007C12E0"/>
    <w:rsid w:val="007C15A5"/>
    <w:rsid w:val="007C1E18"/>
    <w:rsid w:val="007C39A7"/>
    <w:rsid w:val="007C522D"/>
    <w:rsid w:val="007C63B8"/>
    <w:rsid w:val="007C6446"/>
    <w:rsid w:val="007C7026"/>
    <w:rsid w:val="007D0146"/>
    <w:rsid w:val="007D1D79"/>
    <w:rsid w:val="007D1E23"/>
    <w:rsid w:val="007D2539"/>
    <w:rsid w:val="007D4A30"/>
    <w:rsid w:val="007E0B44"/>
    <w:rsid w:val="007E15CE"/>
    <w:rsid w:val="007E1D4F"/>
    <w:rsid w:val="007E40C9"/>
    <w:rsid w:val="007F0587"/>
    <w:rsid w:val="007F1C5B"/>
    <w:rsid w:val="007F1CB4"/>
    <w:rsid w:val="0080232B"/>
    <w:rsid w:val="00802F7D"/>
    <w:rsid w:val="00804864"/>
    <w:rsid w:val="00804D12"/>
    <w:rsid w:val="00806B32"/>
    <w:rsid w:val="008115ED"/>
    <w:rsid w:val="008153DC"/>
    <w:rsid w:val="00815F89"/>
    <w:rsid w:val="00817DFA"/>
    <w:rsid w:val="00824822"/>
    <w:rsid w:val="00825E07"/>
    <w:rsid w:val="00827D08"/>
    <w:rsid w:val="00830932"/>
    <w:rsid w:val="0083203F"/>
    <w:rsid w:val="008349F2"/>
    <w:rsid w:val="00834D32"/>
    <w:rsid w:val="00835849"/>
    <w:rsid w:val="00841CAE"/>
    <w:rsid w:val="00842189"/>
    <w:rsid w:val="00842E09"/>
    <w:rsid w:val="00850E25"/>
    <w:rsid w:val="00855205"/>
    <w:rsid w:val="0085647A"/>
    <w:rsid w:val="00860876"/>
    <w:rsid w:val="00860C30"/>
    <w:rsid w:val="008612F4"/>
    <w:rsid w:val="0086134C"/>
    <w:rsid w:val="008653C9"/>
    <w:rsid w:val="00867B67"/>
    <w:rsid w:val="008709D4"/>
    <w:rsid w:val="008718D8"/>
    <w:rsid w:val="00873282"/>
    <w:rsid w:val="00873A09"/>
    <w:rsid w:val="008767EF"/>
    <w:rsid w:val="00884FB7"/>
    <w:rsid w:val="00885B42"/>
    <w:rsid w:val="0088684F"/>
    <w:rsid w:val="008928B1"/>
    <w:rsid w:val="00895A8D"/>
    <w:rsid w:val="00895C9B"/>
    <w:rsid w:val="008966C5"/>
    <w:rsid w:val="008A02C3"/>
    <w:rsid w:val="008A084D"/>
    <w:rsid w:val="008A2A08"/>
    <w:rsid w:val="008A5643"/>
    <w:rsid w:val="008A60DD"/>
    <w:rsid w:val="008A6942"/>
    <w:rsid w:val="008A7067"/>
    <w:rsid w:val="008B0504"/>
    <w:rsid w:val="008B2143"/>
    <w:rsid w:val="008B29A0"/>
    <w:rsid w:val="008B2AF5"/>
    <w:rsid w:val="008B6C9E"/>
    <w:rsid w:val="008C0ECD"/>
    <w:rsid w:val="008C28F1"/>
    <w:rsid w:val="008C3808"/>
    <w:rsid w:val="008C4DA5"/>
    <w:rsid w:val="008C5956"/>
    <w:rsid w:val="008D12E1"/>
    <w:rsid w:val="008D1A88"/>
    <w:rsid w:val="008D2E0E"/>
    <w:rsid w:val="008D5C47"/>
    <w:rsid w:val="008E110C"/>
    <w:rsid w:val="008E25B1"/>
    <w:rsid w:val="008E3A30"/>
    <w:rsid w:val="008E46DB"/>
    <w:rsid w:val="008F06F0"/>
    <w:rsid w:val="008F18E7"/>
    <w:rsid w:val="008F2BC8"/>
    <w:rsid w:val="008F3C94"/>
    <w:rsid w:val="008F629E"/>
    <w:rsid w:val="00900B0C"/>
    <w:rsid w:val="00901494"/>
    <w:rsid w:val="0090173E"/>
    <w:rsid w:val="00901EFF"/>
    <w:rsid w:val="0090348E"/>
    <w:rsid w:val="009066E8"/>
    <w:rsid w:val="00906B47"/>
    <w:rsid w:val="00907575"/>
    <w:rsid w:val="0091167B"/>
    <w:rsid w:val="00912235"/>
    <w:rsid w:val="009138E0"/>
    <w:rsid w:val="00913F22"/>
    <w:rsid w:val="00916385"/>
    <w:rsid w:val="00925653"/>
    <w:rsid w:val="009268B7"/>
    <w:rsid w:val="00926DB5"/>
    <w:rsid w:val="00931269"/>
    <w:rsid w:val="00933232"/>
    <w:rsid w:val="00933E3A"/>
    <w:rsid w:val="00934486"/>
    <w:rsid w:val="009369F2"/>
    <w:rsid w:val="009402D9"/>
    <w:rsid w:val="00940778"/>
    <w:rsid w:val="00944202"/>
    <w:rsid w:val="00944B07"/>
    <w:rsid w:val="00947170"/>
    <w:rsid w:val="00950D76"/>
    <w:rsid w:val="00952789"/>
    <w:rsid w:val="00952FB2"/>
    <w:rsid w:val="0095410A"/>
    <w:rsid w:val="00962E2A"/>
    <w:rsid w:val="00964D2F"/>
    <w:rsid w:val="009720C7"/>
    <w:rsid w:val="0097268D"/>
    <w:rsid w:val="00973A2B"/>
    <w:rsid w:val="009761EE"/>
    <w:rsid w:val="00977B6F"/>
    <w:rsid w:val="009800F9"/>
    <w:rsid w:val="00981F75"/>
    <w:rsid w:val="00983040"/>
    <w:rsid w:val="00983AA2"/>
    <w:rsid w:val="00984C0E"/>
    <w:rsid w:val="009945EA"/>
    <w:rsid w:val="00995B16"/>
    <w:rsid w:val="009A1CEB"/>
    <w:rsid w:val="009A2056"/>
    <w:rsid w:val="009A250D"/>
    <w:rsid w:val="009A3241"/>
    <w:rsid w:val="009A5BC2"/>
    <w:rsid w:val="009A62DE"/>
    <w:rsid w:val="009A728D"/>
    <w:rsid w:val="009A7AF3"/>
    <w:rsid w:val="009B15F7"/>
    <w:rsid w:val="009B200F"/>
    <w:rsid w:val="009B26DA"/>
    <w:rsid w:val="009B4A62"/>
    <w:rsid w:val="009B7801"/>
    <w:rsid w:val="009C007B"/>
    <w:rsid w:val="009C1873"/>
    <w:rsid w:val="009C19A7"/>
    <w:rsid w:val="009C5B55"/>
    <w:rsid w:val="009C6170"/>
    <w:rsid w:val="009C6C1C"/>
    <w:rsid w:val="009C6C7F"/>
    <w:rsid w:val="009D0E88"/>
    <w:rsid w:val="009D14C6"/>
    <w:rsid w:val="009D1E3D"/>
    <w:rsid w:val="009D213E"/>
    <w:rsid w:val="009D4437"/>
    <w:rsid w:val="009D5601"/>
    <w:rsid w:val="009D5C7B"/>
    <w:rsid w:val="009D70B4"/>
    <w:rsid w:val="009E11F2"/>
    <w:rsid w:val="009E1510"/>
    <w:rsid w:val="009E1AA9"/>
    <w:rsid w:val="009E1C1C"/>
    <w:rsid w:val="009E359C"/>
    <w:rsid w:val="009E60DD"/>
    <w:rsid w:val="009E7D19"/>
    <w:rsid w:val="009F2446"/>
    <w:rsid w:val="009F2BB1"/>
    <w:rsid w:val="009F3E2D"/>
    <w:rsid w:val="009F468E"/>
    <w:rsid w:val="009F472F"/>
    <w:rsid w:val="009F5019"/>
    <w:rsid w:val="009F5829"/>
    <w:rsid w:val="009F7A10"/>
    <w:rsid w:val="009F7C69"/>
    <w:rsid w:val="009F7ED3"/>
    <w:rsid w:val="00A0352C"/>
    <w:rsid w:val="00A03D1B"/>
    <w:rsid w:val="00A06465"/>
    <w:rsid w:val="00A07985"/>
    <w:rsid w:val="00A12872"/>
    <w:rsid w:val="00A15196"/>
    <w:rsid w:val="00A221C5"/>
    <w:rsid w:val="00A223E0"/>
    <w:rsid w:val="00A2788F"/>
    <w:rsid w:val="00A27C6F"/>
    <w:rsid w:val="00A30B77"/>
    <w:rsid w:val="00A33A0E"/>
    <w:rsid w:val="00A36390"/>
    <w:rsid w:val="00A404AF"/>
    <w:rsid w:val="00A41E67"/>
    <w:rsid w:val="00A4295F"/>
    <w:rsid w:val="00A429F7"/>
    <w:rsid w:val="00A434A0"/>
    <w:rsid w:val="00A44047"/>
    <w:rsid w:val="00A449B9"/>
    <w:rsid w:val="00A449FF"/>
    <w:rsid w:val="00A50316"/>
    <w:rsid w:val="00A509DF"/>
    <w:rsid w:val="00A57F48"/>
    <w:rsid w:val="00A61A46"/>
    <w:rsid w:val="00A61CDA"/>
    <w:rsid w:val="00A6311A"/>
    <w:rsid w:val="00A63C70"/>
    <w:rsid w:val="00A660C3"/>
    <w:rsid w:val="00A667B9"/>
    <w:rsid w:val="00A672E5"/>
    <w:rsid w:val="00A67616"/>
    <w:rsid w:val="00A718E7"/>
    <w:rsid w:val="00A7252B"/>
    <w:rsid w:val="00A72A7F"/>
    <w:rsid w:val="00A72FEF"/>
    <w:rsid w:val="00A75E1A"/>
    <w:rsid w:val="00A8148B"/>
    <w:rsid w:val="00A82ED0"/>
    <w:rsid w:val="00A83CDB"/>
    <w:rsid w:val="00A84986"/>
    <w:rsid w:val="00A877C3"/>
    <w:rsid w:val="00A904A0"/>
    <w:rsid w:val="00A912C5"/>
    <w:rsid w:val="00A92380"/>
    <w:rsid w:val="00A9253A"/>
    <w:rsid w:val="00A9437A"/>
    <w:rsid w:val="00A943CB"/>
    <w:rsid w:val="00A9573A"/>
    <w:rsid w:val="00AA15C0"/>
    <w:rsid w:val="00AA204B"/>
    <w:rsid w:val="00AA522C"/>
    <w:rsid w:val="00AA5E46"/>
    <w:rsid w:val="00AB0234"/>
    <w:rsid w:val="00AB488F"/>
    <w:rsid w:val="00AB64BB"/>
    <w:rsid w:val="00AB71C9"/>
    <w:rsid w:val="00AC4ABF"/>
    <w:rsid w:val="00AC6AB7"/>
    <w:rsid w:val="00AD65A2"/>
    <w:rsid w:val="00AE02CB"/>
    <w:rsid w:val="00AE2097"/>
    <w:rsid w:val="00AE63D2"/>
    <w:rsid w:val="00AE7AB1"/>
    <w:rsid w:val="00AF0958"/>
    <w:rsid w:val="00AF318B"/>
    <w:rsid w:val="00AF44FD"/>
    <w:rsid w:val="00AF4870"/>
    <w:rsid w:val="00AF58E4"/>
    <w:rsid w:val="00AF5D1B"/>
    <w:rsid w:val="00AF5EF3"/>
    <w:rsid w:val="00B0038E"/>
    <w:rsid w:val="00B017CE"/>
    <w:rsid w:val="00B01EF4"/>
    <w:rsid w:val="00B06391"/>
    <w:rsid w:val="00B077C0"/>
    <w:rsid w:val="00B11275"/>
    <w:rsid w:val="00B11F99"/>
    <w:rsid w:val="00B155DE"/>
    <w:rsid w:val="00B15C4C"/>
    <w:rsid w:val="00B17AC1"/>
    <w:rsid w:val="00B21B01"/>
    <w:rsid w:val="00B21B50"/>
    <w:rsid w:val="00B21F22"/>
    <w:rsid w:val="00B2325C"/>
    <w:rsid w:val="00B2371F"/>
    <w:rsid w:val="00B24AAB"/>
    <w:rsid w:val="00B26B6C"/>
    <w:rsid w:val="00B305D5"/>
    <w:rsid w:val="00B31280"/>
    <w:rsid w:val="00B33B10"/>
    <w:rsid w:val="00B3528B"/>
    <w:rsid w:val="00B41DBB"/>
    <w:rsid w:val="00B43E2B"/>
    <w:rsid w:val="00B46E5A"/>
    <w:rsid w:val="00B4760E"/>
    <w:rsid w:val="00B4789E"/>
    <w:rsid w:val="00B4791B"/>
    <w:rsid w:val="00B5063C"/>
    <w:rsid w:val="00B50B4F"/>
    <w:rsid w:val="00B512C6"/>
    <w:rsid w:val="00B524F3"/>
    <w:rsid w:val="00B5515F"/>
    <w:rsid w:val="00B55BD4"/>
    <w:rsid w:val="00B60600"/>
    <w:rsid w:val="00B60A99"/>
    <w:rsid w:val="00B61C82"/>
    <w:rsid w:val="00B65020"/>
    <w:rsid w:val="00B65C73"/>
    <w:rsid w:val="00B70355"/>
    <w:rsid w:val="00B71A32"/>
    <w:rsid w:val="00B72A83"/>
    <w:rsid w:val="00B73BBB"/>
    <w:rsid w:val="00B752D9"/>
    <w:rsid w:val="00B769DF"/>
    <w:rsid w:val="00B81744"/>
    <w:rsid w:val="00B826A8"/>
    <w:rsid w:val="00B841AC"/>
    <w:rsid w:val="00B8456F"/>
    <w:rsid w:val="00B86985"/>
    <w:rsid w:val="00B86DC1"/>
    <w:rsid w:val="00B86DEB"/>
    <w:rsid w:val="00B86EDF"/>
    <w:rsid w:val="00B87B03"/>
    <w:rsid w:val="00B90EF0"/>
    <w:rsid w:val="00B92229"/>
    <w:rsid w:val="00B93E88"/>
    <w:rsid w:val="00B951CE"/>
    <w:rsid w:val="00B955E8"/>
    <w:rsid w:val="00B96FE2"/>
    <w:rsid w:val="00B97602"/>
    <w:rsid w:val="00B976CD"/>
    <w:rsid w:val="00BA4E43"/>
    <w:rsid w:val="00BA65D4"/>
    <w:rsid w:val="00BA6B16"/>
    <w:rsid w:val="00BB037E"/>
    <w:rsid w:val="00BB53F7"/>
    <w:rsid w:val="00BB7724"/>
    <w:rsid w:val="00BB7726"/>
    <w:rsid w:val="00BB78FE"/>
    <w:rsid w:val="00BC0E3D"/>
    <w:rsid w:val="00BC13E8"/>
    <w:rsid w:val="00BC248E"/>
    <w:rsid w:val="00BC2960"/>
    <w:rsid w:val="00BC340E"/>
    <w:rsid w:val="00BC5E15"/>
    <w:rsid w:val="00BD31D1"/>
    <w:rsid w:val="00BD47CF"/>
    <w:rsid w:val="00BD5070"/>
    <w:rsid w:val="00BD74CE"/>
    <w:rsid w:val="00BE34CF"/>
    <w:rsid w:val="00BE3524"/>
    <w:rsid w:val="00BE5969"/>
    <w:rsid w:val="00BE6E19"/>
    <w:rsid w:val="00BE7178"/>
    <w:rsid w:val="00BF6353"/>
    <w:rsid w:val="00C0237C"/>
    <w:rsid w:val="00C03212"/>
    <w:rsid w:val="00C05505"/>
    <w:rsid w:val="00C05D7D"/>
    <w:rsid w:val="00C05EBA"/>
    <w:rsid w:val="00C079A5"/>
    <w:rsid w:val="00C12A5B"/>
    <w:rsid w:val="00C22B15"/>
    <w:rsid w:val="00C23188"/>
    <w:rsid w:val="00C23DFB"/>
    <w:rsid w:val="00C24513"/>
    <w:rsid w:val="00C271A5"/>
    <w:rsid w:val="00C303EE"/>
    <w:rsid w:val="00C32181"/>
    <w:rsid w:val="00C3221E"/>
    <w:rsid w:val="00C32D5E"/>
    <w:rsid w:val="00C33800"/>
    <w:rsid w:val="00C34CD8"/>
    <w:rsid w:val="00C405AA"/>
    <w:rsid w:val="00C45080"/>
    <w:rsid w:val="00C45583"/>
    <w:rsid w:val="00C45F96"/>
    <w:rsid w:val="00C516C5"/>
    <w:rsid w:val="00C52220"/>
    <w:rsid w:val="00C54B6E"/>
    <w:rsid w:val="00C552DD"/>
    <w:rsid w:val="00C5565F"/>
    <w:rsid w:val="00C5639B"/>
    <w:rsid w:val="00C576E7"/>
    <w:rsid w:val="00C57893"/>
    <w:rsid w:val="00C6126A"/>
    <w:rsid w:val="00C672BF"/>
    <w:rsid w:val="00C70B35"/>
    <w:rsid w:val="00C73AE3"/>
    <w:rsid w:val="00C74E7B"/>
    <w:rsid w:val="00C76B9A"/>
    <w:rsid w:val="00C83526"/>
    <w:rsid w:val="00C860CD"/>
    <w:rsid w:val="00C86DC8"/>
    <w:rsid w:val="00C872C3"/>
    <w:rsid w:val="00C873A9"/>
    <w:rsid w:val="00C91376"/>
    <w:rsid w:val="00C921EB"/>
    <w:rsid w:val="00C92C0D"/>
    <w:rsid w:val="00C94355"/>
    <w:rsid w:val="00C97255"/>
    <w:rsid w:val="00CA1AC7"/>
    <w:rsid w:val="00CA1ECF"/>
    <w:rsid w:val="00CA21BC"/>
    <w:rsid w:val="00CA29F7"/>
    <w:rsid w:val="00CA546A"/>
    <w:rsid w:val="00CB0043"/>
    <w:rsid w:val="00CB0D8F"/>
    <w:rsid w:val="00CB1C3E"/>
    <w:rsid w:val="00CB1C6B"/>
    <w:rsid w:val="00CB3479"/>
    <w:rsid w:val="00CB3B09"/>
    <w:rsid w:val="00CB3B2D"/>
    <w:rsid w:val="00CB4C87"/>
    <w:rsid w:val="00CB6735"/>
    <w:rsid w:val="00CB69C3"/>
    <w:rsid w:val="00CC1B15"/>
    <w:rsid w:val="00CC3029"/>
    <w:rsid w:val="00CC3091"/>
    <w:rsid w:val="00CC4896"/>
    <w:rsid w:val="00CC6B79"/>
    <w:rsid w:val="00CC6EDD"/>
    <w:rsid w:val="00CD0AAC"/>
    <w:rsid w:val="00CD10F7"/>
    <w:rsid w:val="00CD144A"/>
    <w:rsid w:val="00CD1B5A"/>
    <w:rsid w:val="00CD3FFA"/>
    <w:rsid w:val="00CD44CF"/>
    <w:rsid w:val="00CD4FDE"/>
    <w:rsid w:val="00CD5E3C"/>
    <w:rsid w:val="00CD70C6"/>
    <w:rsid w:val="00CE0515"/>
    <w:rsid w:val="00CE066A"/>
    <w:rsid w:val="00CE0952"/>
    <w:rsid w:val="00CE0ADA"/>
    <w:rsid w:val="00CE1CA8"/>
    <w:rsid w:val="00CE5910"/>
    <w:rsid w:val="00CE5A61"/>
    <w:rsid w:val="00CE5FC7"/>
    <w:rsid w:val="00CE6204"/>
    <w:rsid w:val="00CE7495"/>
    <w:rsid w:val="00CF1B50"/>
    <w:rsid w:val="00CF2047"/>
    <w:rsid w:val="00CF3947"/>
    <w:rsid w:val="00CF3BAA"/>
    <w:rsid w:val="00CF4A52"/>
    <w:rsid w:val="00CF5EA0"/>
    <w:rsid w:val="00CF5FA7"/>
    <w:rsid w:val="00D00415"/>
    <w:rsid w:val="00D0239F"/>
    <w:rsid w:val="00D03A13"/>
    <w:rsid w:val="00D0444A"/>
    <w:rsid w:val="00D04B1B"/>
    <w:rsid w:val="00D06B40"/>
    <w:rsid w:val="00D07542"/>
    <w:rsid w:val="00D100DE"/>
    <w:rsid w:val="00D13DEE"/>
    <w:rsid w:val="00D147BC"/>
    <w:rsid w:val="00D15DA7"/>
    <w:rsid w:val="00D17261"/>
    <w:rsid w:val="00D17799"/>
    <w:rsid w:val="00D22548"/>
    <w:rsid w:val="00D22617"/>
    <w:rsid w:val="00D24489"/>
    <w:rsid w:val="00D31123"/>
    <w:rsid w:val="00D31D14"/>
    <w:rsid w:val="00D33131"/>
    <w:rsid w:val="00D331A6"/>
    <w:rsid w:val="00D3625F"/>
    <w:rsid w:val="00D42F52"/>
    <w:rsid w:val="00D451E1"/>
    <w:rsid w:val="00D452A0"/>
    <w:rsid w:val="00D560C5"/>
    <w:rsid w:val="00D56AB7"/>
    <w:rsid w:val="00D625A3"/>
    <w:rsid w:val="00D62B39"/>
    <w:rsid w:val="00D63CDE"/>
    <w:rsid w:val="00D67CB4"/>
    <w:rsid w:val="00D7502F"/>
    <w:rsid w:val="00D75D53"/>
    <w:rsid w:val="00D770B1"/>
    <w:rsid w:val="00D803CB"/>
    <w:rsid w:val="00D81F5A"/>
    <w:rsid w:val="00D826C0"/>
    <w:rsid w:val="00D82C5A"/>
    <w:rsid w:val="00D8546A"/>
    <w:rsid w:val="00D86958"/>
    <w:rsid w:val="00D86A25"/>
    <w:rsid w:val="00D91E73"/>
    <w:rsid w:val="00D92FE0"/>
    <w:rsid w:val="00D96842"/>
    <w:rsid w:val="00D974A2"/>
    <w:rsid w:val="00D97785"/>
    <w:rsid w:val="00DA025C"/>
    <w:rsid w:val="00DA2A7E"/>
    <w:rsid w:val="00DA3079"/>
    <w:rsid w:val="00DB032F"/>
    <w:rsid w:val="00DB13D5"/>
    <w:rsid w:val="00DB2991"/>
    <w:rsid w:val="00DB30EC"/>
    <w:rsid w:val="00DB37E2"/>
    <w:rsid w:val="00DB467E"/>
    <w:rsid w:val="00DB5453"/>
    <w:rsid w:val="00DB6F3C"/>
    <w:rsid w:val="00DC02B8"/>
    <w:rsid w:val="00DC0357"/>
    <w:rsid w:val="00DC53DE"/>
    <w:rsid w:val="00DC651B"/>
    <w:rsid w:val="00DC7A15"/>
    <w:rsid w:val="00DD0A40"/>
    <w:rsid w:val="00DD1AF2"/>
    <w:rsid w:val="00DD36BF"/>
    <w:rsid w:val="00DD5B3A"/>
    <w:rsid w:val="00DD6355"/>
    <w:rsid w:val="00DE36EB"/>
    <w:rsid w:val="00DE3D6F"/>
    <w:rsid w:val="00DE51FD"/>
    <w:rsid w:val="00DE6DD0"/>
    <w:rsid w:val="00DE7937"/>
    <w:rsid w:val="00DF10B4"/>
    <w:rsid w:val="00DF1F51"/>
    <w:rsid w:val="00DF3473"/>
    <w:rsid w:val="00DF3E23"/>
    <w:rsid w:val="00DF60FF"/>
    <w:rsid w:val="00DF6DB4"/>
    <w:rsid w:val="00E02BC6"/>
    <w:rsid w:val="00E04092"/>
    <w:rsid w:val="00E046F6"/>
    <w:rsid w:val="00E06952"/>
    <w:rsid w:val="00E06B87"/>
    <w:rsid w:val="00E108E8"/>
    <w:rsid w:val="00E119F3"/>
    <w:rsid w:val="00E12CFC"/>
    <w:rsid w:val="00E15591"/>
    <w:rsid w:val="00E23959"/>
    <w:rsid w:val="00E25189"/>
    <w:rsid w:val="00E25771"/>
    <w:rsid w:val="00E257C2"/>
    <w:rsid w:val="00E26FEE"/>
    <w:rsid w:val="00E27342"/>
    <w:rsid w:val="00E27A81"/>
    <w:rsid w:val="00E31B62"/>
    <w:rsid w:val="00E346FB"/>
    <w:rsid w:val="00E35418"/>
    <w:rsid w:val="00E360AA"/>
    <w:rsid w:val="00E3776A"/>
    <w:rsid w:val="00E42213"/>
    <w:rsid w:val="00E43C48"/>
    <w:rsid w:val="00E44C97"/>
    <w:rsid w:val="00E45F66"/>
    <w:rsid w:val="00E54293"/>
    <w:rsid w:val="00E54839"/>
    <w:rsid w:val="00E57295"/>
    <w:rsid w:val="00E574B4"/>
    <w:rsid w:val="00E60F11"/>
    <w:rsid w:val="00E629AE"/>
    <w:rsid w:val="00E63FAF"/>
    <w:rsid w:val="00E66299"/>
    <w:rsid w:val="00E76BE9"/>
    <w:rsid w:val="00E822C1"/>
    <w:rsid w:val="00E8358A"/>
    <w:rsid w:val="00E84E09"/>
    <w:rsid w:val="00E87661"/>
    <w:rsid w:val="00E916B1"/>
    <w:rsid w:val="00E92343"/>
    <w:rsid w:val="00E92B11"/>
    <w:rsid w:val="00E92BB2"/>
    <w:rsid w:val="00E93564"/>
    <w:rsid w:val="00E93A83"/>
    <w:rsid w:val="00E95C02"/>
    <w:rsid w:val="00E95D34"/>
    <w:rsid w:val="00EA043F"/>
    <w:rsid w:val="00EA1313"/>
    <w:rsid w:val="00EA3699"/>
    <w:rsid w:val="00EA489B"/>
    <w:rsid w:val="00EB1612"/>
    <w:rsid w:val="00EB2ED6"/>
    <w:rsid w:val="00EB3B08"/>
    <w:rsid w:val="00EB3E98"/>
    <w:rsid w:val="00EB49D1"/>
    <w:rsid w:val="00EB6DEA"/>
    <w:rsid w:val="00EB7AD5"/>
    <w:rsid w:val="00EC1C2B"/>
    <w:rsid w:val="00EC2A30"/>
    <w:rsid w:val="00EC2B87"/>
    <w:rsid w:val="00EC4927"/>
    <w:rsid w:val="00EC667D"/>
    <w:rsid w:val="00ED314C"/>
    <w:rsid w:val="00ED4278"/>
    <w:rsid w:val="00ED4385"/>
    <w:rsid w:val="00ED69F2"/>
    <w:rsid w:val="00EE4D3E"/>
    <w:rsid w:val="00EF4560"/>
    <w:rsid w:val="00EF5C8A"/>
    <w:rsid w:val="00EF6B7B"/>
    <w:rsid w:val="00F01217"/>
    <w:rsid w:val="00F03AC5"/>
    <w:rsid w:val="00F03B24"/>
    <w:rsid w:val="00F10D0C"/>
    <w:rsid w:val="00F11D1C"/>
    <w:rsid w:val="00F13BFB"/>
    <w:rsid w:val="00F13D95"/>
    <w:rsid w:val="00F14CED"/>
    <w:rsid w:val="00F16791"/>
    <w:rsid w:val="00F172B1"/>
    <w:rsid w:val="00F200F0"/>
    <w:rsid w:val="00F2193B"/>
    <w:rsid w:val="00F225C5"/>
    <w:rsid w:val="00F27137"/>
    <w:rsid w:val="00F271EA"/>
    <w:rsid w:val="00F306D7"/>
    <w:rsid w:val="00F349E1"/>
    <w:rsid w:val="00F35877"/>
    <w:rsid w:val="00F35CEB"/>
    <w:rsid w:val="00F36F0B"/>
    <w:rsid w:val="00F402D9"/>
    <w:rsid w:val="00F40820"/>
    <w:rsid w:val="00F40BE8"/>
    <w:rsid w:val="00F4222B"/>
    <w:rsid w:val="00F43694"/>
    <w:rsid w:val="00F437D5"/>
    <w:rsid w:val="00F4665B"/>
    <w:rsid w:val="00F47301"/>
    <w:rsid w:val="00F52A24"/>
    <w:rsid w:val="00F5320E"/>
    <w:rsid w:val="00F55D37"/>
    <w:rsid w:val="00F55F2B"/>
    <w:rsid w:val="00F560EA"/>
    <w:rsid w:val="00F611BC"/>
    <w:rsid w:val="00F622FE"/>
    <w:rsid w:val="00F626A7"/>
    <w:rsid w:val="00F64394"/>
    <w:rsid w:val="00F64A39"/>
    <w:rsid w:val="00F66595"/>
    <w:rsid w:val="00F71622"/>
    <w:rsid w:val="00F7278B"/>
    <w:rsid w:val="00F72FAB"/>
    <w:rsid w:val="00F74259"/>
    <w:rsid w:val="00F745C3"/>
    <w:rsid w:val="00F75D75"/>
    <w:rsid w:val="00F7675C"/>
    <w:rsid w:val="00F80235"/>
    <w:rsid w:val="00F84084"/>
    <w:rsid w:val="00F873F7"/>
    <w:rsid w:val="00F875AB"/>
    <w:rsid w:val="00F90ACD"/>
    <w:rsid w:val="00F93287"/>
    <w:rsid w:val="00F95696"/>
    <w:rsid w:val="00F95FFB"/>
    <w:rsid w:val="00F96FE3"/>
    <w:rsid w:val="00FA08DA"/>
    <w:rsid w:val="00FA14BE"/>
    <w:rsid w:val="00FA2B81"/>
    <w:rsid w:val="00FA370E"/>
    <w:rsid w:val="00FA568A"/>
    <w:rsid w:val="00FA5B69"/>
    <w:rsid w:val="00FA5B73"/>
    <w:rsid w:val="00FA641B"/>
    <w:rsid w:val="00FA6BD9"/>
    <w:rsid w:val="00FB0C1E"/>
    <w:rsid w:val="00FB29C6"/>
    <w:rsid w:val="00FB3FEE"/>
    <w:rsid w:val="00FB463C"/>
    <w:rsid w:val="00FB5006"/>
    <w:rsid w:val="00FC087C"/>
    <w:rsid w:val="00FC0BB4"/>
    <w:rsid w:val="00FC1021"/>
    <w:rsid w:val="00FC1056"/>
    <w:rsid w:val="00FC2C0B"/>
    <w:rsid w:val="00FC2CB0"/>
    <w:rsid w:val="00FC315B"/>
    <w:rsid w:val="00FC5A6C"/>
    <w:rsid w:val="00FC6945"/>
    <w:rsid w:val="00FD06A1"/>
    <w:rsid w:val="00FD18BF"/>
    <w:rsid w:val="00FD26AF"/>
    <w:rsid w:val="00FE10AD"/>
    <w:rsid w:val="00FE1C80"/>
    <w:rsid w:val="00FE3201"/>
    <w:rsid w:val="00FE339C"/>
    <w:rsid w:val="00FE48F8"/>
    <w:rsid w:val="00FE5516"/>
    <w:rsid w:val="00FE601C"/>
    <w:rsid w:val="00FF00E5"/>
    <w:rsid w:val="00FF02C5"/>
    <w:rsid w:val="00FF0512"/>
    <w:rsid w:val="00FF1469"/>
    <w:rsid w:val="00FF2A95"/>
    <w:rsid w:val="00FF2DB2"/>
    <w:rsid w:val="00FF3274"/>
    <w:rsid w:val="00FF3EE3"/>
    <w:rsid w:val="00FF4AB9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 fillcolor="white">
      <v:fill color="white"/>
    </o:shapedefaults>
    <o:shapelayout v:ext="edit">
      <o:idmap v:ext="edit" data="1"/>
    </o:shapelayout>
  </w:shapeDefaults>
  <w:decimalSymbol w:val=","/>
  <w:listSeparator w:val=";"/>
  <w14:docId w14:val="6E482B26"/>
  <w15:docId w15:val="{6943D5B7-2C70-4519-8B13-7E37946B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839"/>
    <w:pPr>
      <w:spacing w:after="240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54839"/>
    <w:pPr>
      <w:keepNext/>
      <w:spacing w:before="24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49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2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8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87618"/>
    <w:pPr>
      <w:tabs>
        <w:tab w:val="center" w:pos="4536"/>
        <w:tab w:val="right" w:pos="9072"/>
      </w:tabs>
      <w:ind w:left="3725"/>
    </w:pPr>
  </w:style>
  <w:style w:type="paragraph" w:styleId="Zpat">
    <w:name w:val="footer"/>
    <w:basedOn w:val="Normln"/>
    <w:rsid w:val="00487618"/>
    <w:pPr>
      <w:jc w:val="center"/>
    </w:pPr>
    <w:rPr>
      <w:sz w:val="16"/>
    </w:rPr>
  </w:style>
  <w:style w:type="character" w:styleId="slostrnky">
    <w:name w:val="page number"/>
    <w:rsid w:val="00487618"/>
    <w:rPr>
      <w:rFonts w:ascii="Arial" w:hAnsi="Arial"/>
      <w:sz w:val="18"/>
    </w:rPr>
  </w:style>
  <w:style w:type="paragraph" w:customStyle="1" w:styleId="Pozdrav">
    <w:name w:val="Pozdrav"/>
    <w:basedOn w:val="Normln"/>
    <w:next w:val="Podpis"/>
    <w:rsid w:val="00487618"/>
    <w:pPr>
      <w:keepNext/>
      <w:spacing w:before="1080"/>
    </w:pPr>
  </w:style>
  <w:style w:type="paragraph" w:customStyle="1" w:styleId="Adresa">
    <w:name w:val="Adresa"/>
    <w:basedOn w:val="Normln"/>
    <w:rsid w:val="00487618"/>
    <w:pPr>
      <w:spacing w:line="360" w:lineRule="auto"/>
      <w:ind w:left="4820"/>
    </w:pPr>
    <w:rPr>
      <w:rFonts w:cs="Arial"/>
    </w:rPr>
  </w:style>
  <w:style w:type="paragraph" w:styleId="Datum">
    <w:name w:val="Date"/>
    <w:basedOn w:val="Normln"/>
    <w:next w:val="Osloven"/>
    <w:rsid w:val="00487618"/>
    <w:pPr>
      <w:tabs>
        <w:tab w:val="left" w:pos="2835"/>
        <w:tab w:val="left" w:pos="4820"/>
        <w:tab w:val="left" w:pos="7655"/>
      </w:tabs>
      <w:spacing w:after="960"/>
      <w:ind w:right="-284"/>
    </w:pPr>
    <w:rPr>
      <w:sz w:val="16"/>
    </w:rPr>
  </w:style>
  <w:style w:type="paragraph" w:styleId="Osloven">
    <w:name w:val="Salutation"/>
    <w:basedOn w:val="Normln"/>
    <w:next w:val="Textdopisu"/>
    <w:rsid w:val="00487618"/>
    <w:pPr>
      <w:spacing w:before="360" w:after="180"/>
    </w:pPr>
  </w:style>
  <w:style w:type="paragraph" w:customStyle="1" w:styleId="Textdopisu">
    <w:name w:val="Text dopisu"/>
    <w:basedOn w:val="Normln"/>
    <w:rsid w:val="00487618"/>
    <w:pPr>
      <w:spacing w:before="180"/>
    </w:pPr>
  </w:style>
  <w:style w:type="paragraph" w:styleId="Podpis">
    <w:name w:val="Signature"/>
    <w:basedOn w:val="Normln"/>
    <w:next w:val="Normln"/>
    <w:rsid w:val="00487618"/>
    <w:pPr>
      <w:keepNext/>
      <w:tabs>
        <w:tab w:val="center" w:pos="4820"/>
      </w:tabs>
      <w:ind w:left="4820"/>
    </w:pPr>
  </w:style>
  <w:style w:type="paragraph" w:customStyle="1" w:styleId="Adresa1">
    <w:name w:val="Adresa_1"/>
    <w:basedOn w:val="Normln"/>
    <w:next w:val="Adresa"/>
    <w:rsid w:val="00487618"/>
    <w:pPr>
      <w:spacing w:before="120" w:line="360" w:lineRule="auto"/>
      <w:ind w:left="4820"/>
    </w:pPr>
  </w:style>
  <w:style w:type="paragraph" w:customStyle="1" w:styleId="section1">
    <w:name w:val="section1"/>
    <w:basedOn w:val="Normln"/>
    <w:rsid w:val="0060134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textovodkaz">
    <w:name w:val="Hyperlink"/>
    <w:rsid w:val="00487618"/>
    <w:rPr>
      <w:color w:val="0000FF"/>
      <w:u w:val="single"/>
    </w:rPr>
  </w:style>
  <w:style w:type="paragraph" w:customStyle="1" w:styleId="Obsahdopisu">
    <w:name w:val="Obsah dopisu"/>
    <w:basedOn w:val="Vc"/>
    <w:next w:val="Vc"/>
    <w:rsid w:val="00487618"/>
    <w:rPr>
      <w:b/>
      <w:bCs/>
      <w:sz w:val="20"/>
    </w:rPr>
  </w:style>
  <w:style w:type="paragraph" w:customStyle="1" w:styleId="Nzevacesta">
    <w:name w:val="Název a cesta"/>
    <w:rsid w:val="0048761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34B"/>
    <w:rPr>
      <w:rFonts w:ascii="Tahoma" w:hAnsi="Tahoma" w:cs="Tahoma"/>
      <w:sz w:val="16"/>
      <w:szCs w:val="16"/>
    </w:rPr>
  </w:style>
  <w:style w:type="paragraph" w:customStyle="1" w:styleId="Textdopisuanglick">
    <w:name w:val="Text dopisu anglický"/>
    <w:basedOn w:val="Textdopisu"/>
    <w:rsid w:val="00487618"/>
  </w:style>
  <w:style w:type="paragraph" w:styleId="Zkladntext">
    <w:name w:val="Body Text"/>
    <w:basedOn w:val="Normln"/>
    <w:rsid w:val="00487618"/>
    <w:pPr>
      <w:spacing w:after="120"/>
    </w:pPr>
  </w:style>
  <w:style w:type="paragraph" w:styleId="Zkladntextodsazen">
    <w:name w:val="Body Text Indent"/>
    <w:basedOn w:val="Normln"/>
    <w:rsid w:val="00487618"/>
    <w:pPr>
      <w:ind w:left="-232"/>
      <w:jc w:val="right"/>
    </w:pPr>
  </w:style>
  <w:style w:type="paragraph" w:customStyle="1" w:styleId="Vc">
    <w:name w:val="Věc"/>
    <w:basedOn w:val="Normln"/>
    <w:next w:val="Osloven"/>
    <w:rsid w:val="00487618"/>
    <w:rPr>
      <w:sz w:val="16"/>
    </w:rPr>
  </w:style>
  <w:style w:type="paragraph" w:customStyle="1" w:styleId="Znaka">
    <w:name w:val="Značka"/>
    <w:basedOn w:val="Normln"/>
    <w:next w:val="Datum"/>
    <w:rsid w:val="00487618"/>
    <w:pPr>
      <w:tabs>
        <w:tab w:val="left" w:pos="2835"/>
        <w:tab w:val="left" w:pos="4820"/>
        <w:tab w:val="left" w:pos="7655"/>
      </w:tabs>
      <w:spacing w:before="480"/>
    </w:pPr>
    <w:rPr>
      <w:sz w:val="16"/>
    </w:rPr>
  </w:style>
  <w:style w:type="character" w:customStyle="1" w:styleId="TextbublinyChar">
    <w:name w:val="Text bubliny Char"/>
    <w:link w:val="Textbubliny"/>
    <w:uiPriority w:val="99"/>
    <w:semiHidden/>
    <w:rsid w:val="0060134B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723721"/>
    <w:pPr>
      <w:numPr>
        <w:numId w:val="1"/>
      </w:numPr>
      <w:contextualSpacing/>
    </w:pPr>
  </w:style>
  <w:style w:type="character" w:customStyle="1" w:styleId="Nadpis2Char">
    <w:name w:val="Nadpis 2 Char"/>
    <w:link w:val="Nadpis2"/>
    <w:uiPriority w:val="9"/>
    <w:rsid w:val="003149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F622FE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3776A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F14CED"/>
    <w:rPr>
      <w:color w:val="954F72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89B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82C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C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C5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C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C5A"/>
    <w:rPr>
      <w:rFonts w:ascii="Arial" w:hAnsi="Arial"/>
      <w:b/>
      <w:bCs/>
    </w:rPr>
  </w:style>
  <w:style w:type="character" w:styleId="Zstupntext">
    <w:name w:val="Placeholder Text"/>
    <w:basedOn w:val="Standardnpsmoodstavce"/>
    <w:uiPriority w:val="99"/>
    <w:semiHidden/>
    <w:rsid w:val="00BB78FE"/>
    <w:rPr>
      <w:color w:val="808080"/>
    </w:rPr>
  </w:style>
  <w:style w:type="paragraph" w:styleId="Normlnweb">
    <w:name w:val="Normal (Web)"/>
    <w:basedOn w:val="Normln"/>
    <w:uiPriority w:val="99"/>
    <w:rsid w:val="00B650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jc w:val="left"/>
    </w:pPr>
    <w:rPr>
      <w:rFonts w:ascii="Times New Roman" w:eastAsia="Calibri" w:hAnsi="Times New Roman"/>
      <w:sz w:val="24"/>
      <w:lang w:eastAsia="en-US" w:bidi="en-US"/>
    </w:rPr>
  </w:style>
  <w:style w:type="paragraph" w:styleId="Revize">
    <w:name w:val="Revision"/>
    <w:hidden/>
    <w:uiPriority w:val="99"/>
    <w:semiHidden/>
    <w:rsid w:val="00593A82"/>
    <w:rPr>
      <w:rFonts w:ascii="Arial" w:hAnsi="Arial"/>
      <w:sz w:val="22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0798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sakova.EKONOMIKA\Plocha\E_Dopis_lg_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DEA9-5635-4097-83A2-ADDF9065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E_Dopis_lg_b.dot</Template>
  <TotalTime>48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Manager>DSZO</Manager>
  <Company>DSZO, s.r.o.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Vojtěch Cekota</dc:creator>
  <cp:lastModifiedBy>Vojtěch Cekota</cp:lastModifiedBy>
  <cp:revision>4</cp:revision>
  <cp:lastPrinted>2022-02-28T12:24:00Z</cp:lastPrinted>
  <dcterms:created xsi:type="dcterms:W3CDTF">2025-04-24T05:03:00Z</dcterms:created>
  <dcterms:modified xsi:type="dcterms:W3CDTF">2025-04-24T06:09:00Z</dcterms:modified>
  <cp:category>sablona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astník">
    <vt:lpwstr>Milan Mika</vt:lpwstr>
  </property>
</Properties>
</file>